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244141" w:rsidRPr="00F61286" w:rsidTr="003F48EE">
        <w:tc>
          <w:tcPr>
            <w:tcW w:w="5103" w:type="dxa"/>
            <w:tcMar>
              <w:top w:w="0" w:type="dxa"/>
              <w:left w:w="0" w:type="dxa"/>
              <w:bottom w:w="0" w:type="dxa"/>
              <w:right w:w="0" w:type="dxa"/>
            </w:tcMar>
          </w:tcPr>
          <w:p w:rsidR="00244141" w:rsidRPr="00F61286" w:rsidRDefault="00244141">
            <w:pPr>
              <w:pStyle w:val="ConsPlusNormal"/>
              <w:outlineLvl w:val="0"/>
            </w:pPr>
            <w:r w:rsidRPr="00F61286">
              <w:t>14 июня 2012 года</w:t>
            </w:r>
          </w:p>
        </w:tc>
        <w:tc>
          <w:tcPr>
            <w:tcW w:w="5104" w:type="dxa"/>
            <w:tcMar>
              <w:top w:w="0" w:type="dxa"/>
              <w:left w:w="0" w:type="dxa"/>
              <w:bottom w:w="0" w:type="dxa"/>
              <w:right w:w="0" w:type="dxa"/>
            </w:tcMar>
          </w:tcPr>
          <w:p w:rsidR="00244141" w:rsidRPr="00F61286" w:rsidRDefault="00244141">
            <w:pPr>
              <w:pStyle w:val="ConsPlusNormal"/>
              <w:jc w:val="right"/>
              <w:outlineLvl w:val="0"/>
            </w:pPr>
            <w:r w:rsidRPr="00F61286">
              <w:t>N 851</w:t>
            </w:r>
          </w:p>
        </w:tc>
      </w:tr>
    </w:tbl>
    <w:p w:rsidR="00244141" w:rsidRDefault="00244141" w:rsidP="003F48EE">
      <w:pPr>
        <w:pStyle w:val="ConsPlusNormal"/>
        <w:pBdr>
          <w:top w:val="single" w:sz="6" w:space="0" w:color="auto"/>
        </w:pBdr>
        <w:spacing w:before="100" w:after="100"/>
        <w:jc w:val="both"/>
        <w:rPr>
          <w:sz w:val="2"/>
          <w:szCs w:val="2"/>
        </w:rPr>
      </w:pPr>
    </w:p>
    <w:p w:rsidR="00244141" w:rsidRDefault="00244141" w:rsidP="003F48EE">
      <w:pPr>
        <w:pStyle w:val="ConsPlusNormal"/>
        <w:jc w:val="both"/>
      </w:pPr>
    </w:p>
    <w:p w:rsidR="00244141" w:rsidRDefault="00244141" w:rsidP="003F48EE">
      <w:pPr>
        <w:pStyle w:val="ConsPlusNormal"/>
        <w:jc w:val="center"/>
        <w:rPr>
          <w:b/>
          <w:bCs/>
        </w:rPr>
      </w:pPr>
      <w:r>
        <w:rPr>
          <w:b/>
          <w:bCs/>
        </w:rPr>
        <w:t>УКАЗ</w:t>
      </w:r>
    </w:p>
    <w:p w:rsidR="00244141" w:rsidRDefault="00244141" w:rsidP="003F48EE">
      <w:pPr>
        <w:pStyle w:val="ConsPlusNormal"/>
        <w:jc w:val="center"/>
        <w:rPr>
          <w:b/>
          <w:bCs/>
        </w:rPr>
      </w:pPr>
    </w:p>
    <w:p w:rsidR="00244141" w:rsidRDefault="00244141" w:rsidP="003F48EE">
      <w:pPr>
        <w:pStyle w:val="ConsPlusNormal"/>
        <w:jc w:val="center"/>
        <w:rPr>
          <w:b/>
          <w:bCs/>
        </w:rPr>
      </w:pPr>
      <w:r>
        <w:rPr>
          <w:b/>
          <w:bCs/>
        </w:rPr>
        <w:t>ПРЕЗИДЕНТА РОССИЙСКОЙ ФЕДЕРАЦИИ</w:t>
      </w:r>
    </w:p>
    <w:p w:rsidR="00244141" w:rsidRDefault="00244141" w:rsidP="003F48EE">
      <w:pPr>
        <w:pStyle w:val="ConsPlusNormal"/>
        <w:jc w:val="center"/>
        <w:rPr>
          <w:b/>
          <w:bCs/>
        </w:rPr>
      </w:pPr>
    </w:p>
    <w:p w:rsidR="00244141" w:rsidRDefault="00244141" w:rsidP="003F48EE">
      <w:pPr>
        <w:pStyle w:val="ConsPlusNormal"/>
        <w:jc w:val="center"/>
        <w:rPr>
          <w:b/>
          <w:bCs/>
        </w:rPr>
      </w:pPr>
      <w:r>
        <w:rPr>
          <w:b/>
          <w:bCs/>
        </w:rPr>
        <w:t>О ПОРЯДКЕ</w:t>
      </w:r>
    </w:p>
    <w:p w:rsidR="00244141" w:rsidRDefault="00244141" w:rsidP="003F48EE">
      <w:pPr>
        <w:pStyle w:val="ConsPlusNormal"/>
        <w:jc w:val="center"/>
        <w:rPr>
          <w:b/>
          <w:bCs/>
        </w:rPr>
      </w:pPr>
      <w:r>
        <w:rPr>
          <w:b/>
          <w:bCs/>
        </w:rPr>
        <w:t>УСТАНОВЛЕНИЯ УРОВНЕЙ ТЕРРОРИСТИЧЕСКОЙ</w:t>
      </w:r>
    </w:p>
    <w:p w:rsidR="00244141" w:rsidRDefault="00244141" w:rsidP="003F48EE">
      <w:pPr>
        <w:pStyle w:val="ConsPlusNormal"/>
        <w:jc w:val="center"/>
        <w:rPr>
          <w:b/>
          <w:bCs/>
        </w:rPr>
      </w:pPr>
      <w:r>
        <w:rPr>
          <w:b/>
          <w:bCs/>
        </w:rPr>
        <w:t>ОПАСНОСТИ, ПРЕДУСМАТРИВАЮЩИХ ПРИНЯТИЕ ДОПОЛНИТЕЛЬНЫХ</w:t>
      </w:r>
    </w:p>
    <w:p w:rsidR="00244141" w:rsidRDefault="00244141" w:rsidP="003F48EE">
      <w:pPr>
        <w:pStyle w:val="ConsPlusNormal"/>
        <w:jc w:val="center"/>
        <w:rPr>
          <w:b/>
          <w:bCs/>
        </w:rPr>
      </w:pPr>
      <w:r>
        <w:rPr>
          <w:b/>
          <w:bCs/>
        </w:rPr>
        <w:t>МЕР ПО ОБЕСПЕЧЕНИЮ БЕЗОПАСНОСТИ ЛИЧНОСТИ,</w:t>
      </w:r>
    </w:p>
    <w:p w:rsidR="00244141" w:rsidRDefault="00244141" w:rsidP="003F48EE">
      <w:pPr>
        <w:pStyle w:val="ConsPlusNormal"/>
        <w:jc w:val="center"/>
        <w:rPr>
          <w:b/>
          <w:bCs/>
        </w:rPr>
      </w:pPr>
      <w:r>
        <w:rPr>
          <w:b/>
          <w:bCs/>
        </w:rPr>
        <w:t>ОБЩЕСТВА И ГОСУДАРСТВА</w:t>
      </w:r>
    </w:p>
    <w:p w:rsidR="00244141" w:rsidRDefault="00244141" w:rsidP="003F48EE">
      <w:pPr>
        <w:pStyle w:val="ConsPlusNormal"/>
        <w:ind w:firstLine="540"/>
        <w:jc w:val="both"/>
      </w:pPr>
    </w:p>
    <w:p w:rsidR="00244141" w:rsidRDefault="00244141" w:rsidP="003F48EE">
      <w:pPr>
        <w:pStyle w:val="ConsPlusNormal"/>
        <w:ind w:firstLine="540"/>
        <w:jc w:val="both"/>
      </w:pPr>
      <w:r>
        <w:t xml:space="preserve">В соответствии со </w:t>
      </w:r>
      <w:hyperlink r:id="rId4" w:history="1">
        <w:r>
          <w:rPr>
            <w:color w:val="0000FF"/>
          </w:rPr>
          <w:t>статьей 5</w:t>
        </w:r>
      </w:hyperlink>
      <w:r>
        <w:t xml:space="preserve"> Федерального закона "О противодействии терроризму" постановляю:</w:t>
      </w:r>
    </w:p>
    <w:p w:rsidR="00244141" w:rsidRDefault="00244141" w:rsidP="003F48EE">
      <w:pPr>
        <w:pStyle w:val="ConsPlusNormal"/>
        <w:ind w:firstLine="540"/>
        <w:jc w:val="both"/>
      </w:pPr>
      <w:r>
        <w:t xml:space="preserve">1. Утвердить прилагаемый </w:t>
      </w:r>
      <w:hyperlink w:anchor="Par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44141" w:rsidRDefault="00244141" w:rsidP="003F48EE">
      <w:pPr>
        <w:pStyle w:val="ConsPlusNormal"/>
        <w:ind w:firstLine="540"/>
        <w:jc w:val="both"/>
      </w:pPr>
      <w:r>
        <w:t>2. Настоящий Указ вступает в силу со дня его официального опубликования.</w:t>
      </w:r>
    </w:p>
    <w:p w:rsidR="00244141" w:rsidRDefault="00244141" w:rsidP="003F48EE">
      <w:pPr>
        <w:pStyle w:val="ConsPlusNormal"/>
        <w:ind w:firstLine="540"/>
        <w:jc w:val="both"/>
      </w:pPr>
    </w:p>
    <w:p w:rsidR="00244141" w:rsidRDefault="00244141" w:rsidP="003F48EE">
      <w:pPr>
        <w:pStyle w:val="ConsPlusNormal"/>
        <w:jc w:val="right"/>
      </w:pPr>
      <w:r>
        <w:t>Президент</w:t>
      </w:r>
    </w:p>
    <w:p w:rsidR="00244141" w:rsidRDefault="00244141" w:rsidP="003F48EE">
      <w:pPr>
        <w:pStyle w:val="ConsPlusNormal"/>
        <w:jc w:val="right"/>
      </w:pPr>
      <w:r>
        <w:t>Российской Федерации</w:t>
      </w:r>
    </w:p>
    <w:p w:rsidR="00244141" w:rsidRDefault="00244141" w:rsidP="003F48EE">
      <w:pPr>
        <w:pStyle w:val="ConsPlusNormal"/>
        <w:jc w:val="right"/>
      </w:pPr>
      <w:r>
        <w:t>В.ПУТИН</w:t>
      </w:r>
    </w:p>
    <w:p w:rsidR="00244141" w:rsidRDefault="00244141" w:rsidP="003F48EE">
      <w:pPr>
        <w:pStyle w:val="ConsPlusNormal"/>
      </w:pPr>
      <w:r>
        <w:t>Москва, Кремль</w:t>
      </w:r>
    </w:p>
    <w:p w:rsidR="00244141" w:rsidRDefault="00244141" w:rsidP="003F48EE">
      <w:pPr>
        <w:pStyle w:val="ConsPlusNormal"/>
      </w:pPr>
      <w:r>
        <w:t>14 июня 2012 года</w:t>
      </w:r>
    </w:p>
    <w:p w:rsidR="00244141" w:rsidRDefault="00244141" w:rsidP="003F48EE">
      <w:pPr>
        <w:pStyle w:val="ConsPlusNormal"/>
      </w:pPr>
      <w:r>
        <w:t>N 851</w:t>
      </w:r>
    </w:p>
    <w:p w:rsidR="00244141" w:rsidRDefault="00244141" w:rsidP="003F48EE">
      <w:pPr>
        <w:pStyle w:val="ConsPlusNormal"/>
        <w:ind w:firstLine="540"/>
        <w:jc w:val="both"/>
      </w:pPr>
    </w:p>
    <w:p w:rsidR="00244141" w:rsidRDefault="00244141" w:rsidP="003F48EE">
      <w:pPr>
        <w:pStyle w:val="ConsPlusNormal"/>
        <w:ind w:firstLine="540"/>
        <w:jc w:val="both"/>
      </w:pPr>
    </w:p>
    <w:p w:rsidR="00244141" w:rsidRDefault="00244141" w:rsidP="003F48EE">
      <w:pPr>
        <w:pStyle w:val="ConsPlusNormal"/>
        <w:ind w:firstLine="540"/>
        <w:jc w:val="both"/>
      </w:pPr>
    </w:p>
    <w:p w:rsidR="00244141" w:rsidRDefault="00244141" w:rsidP="003F48EE">
      <w:pPr>
        <w:pStyle w:val="ConsPlusNormal"/>
        <w:ind w:firstLine="540"/>
        <w:jc w:val="both"/>
      </w:pPr>
    </w:p>
    <w:p w:rsidR="00244141" w:rsidRDefault="00244141" w:rsidP="003F48EE">
      <w:pPr>
        <w:pStyle w:val="ConsPlusNormal"/>
        <w:ind w:firstLine="540"/>
        <w:jc w:val="both"/>
      </w:pPr>
    </w:p>
    <w:p w:rsidR="00244141" w:rsidRDefault="00244141" w:rsidP="003F48EE">
      <w:pPr>
        <w:pStyle w:val="ConsPlusNormal"/>
        <w:jc w:val="right"/>
        <w:outlineLvl w:val="0"/>
      </w:pPr>
      <w:r>
        <w:t>Утвержден</w:t>
      </w:r>
    </w:p>
    <w:p w:rsidR="00244141" w:rsidRDefault="00244141" w:rsidP="003F48EE">
      <w:pPr>
        <w:pStyle w:val="ConsPlusNormal"/>
        <w:jc w:val="right"/>
      </w:pPr>
      <w:r>
        <w:t>Указом Президента</w:t>
      </w:r>
    </w:p>
    <w:p w:rsidR="00244141" w:rsidRDefault="00244141" w:rsidP="003F48EE">
      <w:pPr>
        <w:pStyle w:val="ConsPlusNormal"/>
        <w:jc w:val="right"/>
      </w:pPr>
      <w:r>
        <w:t>Российской Федерации</w:t>
      </w:r>
    </w:p>
    <w:p w:rsidR="00244141" w:rsidRDefault="00244141" w:rsidP="003F48EE">
      <w:pPr>
        <w:pStyle w:val="ConsPlusNormal"/>
        <w:jc w:val="right"/>
      </w:pPr>
      <w:r>
        <w:t xml:space="preserve">от 14 июня </w:t>
      </w:r>
      <w:smartTag w:uri="urn:schemas-microsoft-com:office:smarttags" w:element="metricconverter">
        <w:smartTagPr>
          <w:attr w:name="ProductID" w:val="2012 г"/>
        </w:smartTagPr>
        <w:r>
          <w:t>2012 г</w:t>
        </w:r>
      </w:smartTag>
      <w:r>
        <w:t>. N 851</w:t>
      </w:r>
    </w:p>
    <w:p w:rsidR="00244141" w:rsidRDefault="00244141" w:rsidP="003F48EE">
      <w:pPr>
        <w:pStyle w:val="ConsPlusNormal"/>
        <w:jc w:val="center"/>
      </w:pPr>
    </w:p>
    <w:p w:rsidR="00244141" w:rsidRDefault="00244141" w:rsidP="003F48EE">
      <w:pPr>
        <w:pStyle w:val="ConsPlusNormal"/>
        <w:jc w:val="center"/>
        <w:rPr>
          <w:b/>
          <w:bCs/>
        </w:rPr>
      </w:pPr>
      <w:bookmarkStart w:id="0" w:name="Par34"/>
      <w:bookmarkEnd w:id="0"/>
      <w:r>
        <w:rPr>
          <w:b/>
          <w:bCs/>
        </w:rPr>
        <w:t>ПОРЯДОК</w:t>
      </w:r>
    </w:p>
    <w:p w:rsidR="00244141" w:rsidRDefault="00244141" w:rsidP="003F48EE">
      <w:pPr>
        <w:pStyle w:val="ConsPlusNormal"/>
        <w:jc w:val="center"/>
        <w:rPr>
          <w:b/>
          <w:bCs/>
        </w:rPr>
      </w:pPr>
      <w:r>
        <w:rPr>
          <w:b/>
          <w:bCs/>
        </w:rPr>
        <w:t>УСТАНОВЛЕНИЯ УРОВНЕЙ ТЕРРОРИСТИЧЕСКОЙ</w:t>
      </w:r>
    </w:p>
    <w:p w:rsidR="00244141" w:rsidRDefault="00244141" w:rsidP="003F48EE">
      <w:pPr>
        <w:pStyle w:val="ConsPlusNormal"/>
        <w:jc w:val="center"/>
        <w:rPr>
          <w:b/>
          <w:bCs/>
        </w:rPr>
      </w:pPr>
      <w:r>
        <w:rPr>
          <w:b/>
          <w:bCs/>
        </w:rPr>
        <w:t>ОПАСНОСТИ, ПРЕДУСМАТРИВАЮЩИХ ПРИНЯТИЕ ДОПОЛНИТЕЛЬНЫХ</w:t>
      </w:r>
    </w:p>
    <w:p w:rsidR="00244141" w:rsidRDefault="00244141" w:rsidP="003F48EE">
      <w:pPr>
        <w:pStyle w:val="ConsPlusNormal"/>
        <w:jc w:val="center"/>
        <w:rPr>
          <w:b/>
          <w:bCs/>
        </w:rPr>
      </w:pPr>
      <w:r>
        <w:rPr>
          <w:b/>
          <w:bCs/>
        </w:rPr>
        <w:t>МЕР ПО ОБЕСПЕЧЕНИЮ БЕЗОПАСНОСТИ ЛИЧНОСТИ,</w:t>
      </w:r>
    </w:p>
    <w:p w:rsidR="00244141" w:rsidRDefault="00244141" w:rsidP="003F48EE">
      <w:pPr>
        <w:pStyle w:val="ConsPlusNormal"/>
        <w:jc w:val="center"/>
        <w:rPr>
          <w:b/>
          <w:bCs/>
        </w:rPr>
      </w:pPr>
      <w:r>
        <w:rPr>
          <w:b/>
          <w:bCs/>
        </w:rPr>
        <w:t>ОБЩЕСТВА И ГОСУДАРСТВА</w:t>
      </w:r>
    </w:p>
    <w:p w:rsidR="00244141" w:rsidRDefault="00244141" w:rsidP="003F48EE">
      <w:pPr>
        <w:pStyle w:val="ConsPlusNormal"/>
        <w:ind w:firstLine="540"/>
        <w:jc w:val="both"/>
      </w:pPr>
    </w:p>
    <w:p w:rsidR="00244141" w:rsidRDefault="00244141" w:rsidP="003F48EE">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244141" w:rsidRPr="00757453" w:rsidRDefault="00244141" w:rsidP="003F48EE">
      <w:pPr>
        <w:pStyle w:val="ConsPlusNormal"/>
        <w:ind w:firstLine="540"/>
        <w:jc w:val="both"/>
        <w:rPr>
          <w:b/>
        </w:rPr>
      </w:pPr>
      <w:r>
        <w:t xml:space="preserve">а) повышенный </w:t>
      </w:r>
      <w:r w:rsidRPr="00757453">
        <w:rPr>
          <w:b/>
        </w:rPr>
        <w:t>("синий");</w:t>
      </w:r>
    </w:p>
    <w:p w:rsidR="00244141" w:rsidRPr="00757453" w:rsidRDefault="00244141" w:rsidP="003F48EE">
      <w:pPr>
        <w:pStyle w:val="ConsPlusNormal"/>
        <w:ind w:firstLine="540"/>
        <w:jc w:val="both"/>
        <w:rPr>
          <w:b/>
        </w:rPr>
      </w:pPr>
      <w:r>
        <w:t xml:space="preserve">б) высокий </w:t>
      </w:r>
      <w:r w:rsidRPr="00757453">
        <w:rPr>
          <w:b/>
        </w:rPr>
        <w:t>("желтый");</w:t>
      </w:r>
    </w:p>
    <w:p w:rsidR="00244141" w:rsidRDefault="00244141" w:rsidP="003F48EE">
      <w:pPr>
        <w:pStyle w:val="ConsPlusNormal"/>
        <w:ind w:firstLine="540"/>
        <w:jc w:val="both"/>
      </w:pPr>
      <w:r>
        <w:t xml:space="preserve">в) критический </w:t>
      </w:r>
      <w:r w:rsidRPr="00757453">
        <w:rPr>
          <w:b/>
        </w:rPr>
        <w:t>("красный").</w:t>
      </w:r>
    </w:p>
    <w:p w:rsidR="00244141" w:rsidRDefault="00244141" w:rsidP="003F48EE">
      <w:pPr>
        <w:pStyle w:val="ConsPlusNormal"/>
        <w:ind w:firstLine="540"/>
        <w:jc w:val="both"/>
      </w:pPr>
      <w:bookmarkStart w:id="1" w:name="Par44"/>
      <w:bookmarkEnd w:id="1"/>
      <w:r>
        <w:t>2. Уровень террористической опасности на отдельных участках территории Российской Федерации (объектах) устанавливается:</w:t>
      </w:r>
    </w:p>
    <w:p w:rsidR="00244141" w:rsidRDefault="00244141" w:rsidP="003F48EE">
      <w:pPr>
        <w:pStyle w:val="ConsPlusNormal"/>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244141" w:rsidRDefault="00244141" w:rsidP="003F48EE">
      <w:pPr>
        <w:pStyle w:val="ConsPlusNormal"/>
        <w:ind w:firstLine="540"/>
        <w:jc w:val="both"/>
      </w:pPr>
      <w:r>
        <w:t>б) высокий ("желтый") - при наличии подтвержденной информации о реальной возможности совершения террористического акта;</w:t>
      </w:r>
    </w:p>
    <w:p w:rsidR="00244141" w:rsidRDefault="00244141" w:rsidP="003F48EE">
      <w:pPr>
        <w:pStyle w:val="ConsPlusNormal"/>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44141" w:rsidRDefault="00244141" w:rsidP="003F48EE">
      <w:pPr>
        <w:pStyle w:val="ConsPlusNormal"/>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244141" w:rsidRDefault="00244141" w:rsidP="003F48EE">
      <w:pPr>
        <w:pStyle w:val="ConsPlusNormal"/>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244141" w:rsidRDefault="00244141" w:rsidP="003F48EE">
      <w:pPr>
        <w:pStyle w:val="ConsPlusNormal"/>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244141" w:rsidRDefault="00244141" w:rsidP="003F48EE">
      <w:pPr>
        <w:pStyle w:val="ConsPlusNormal"/>
        <w:ind w:firstLine="540"/>
        <w:jc w:val="both"/>
      </w:pPr>
      <w:r>
        <w:t xml:space="preserve">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ar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244141" w:rsidRDefault="00244141" w:rsidP="003F48EE">
      <w:pPr>
        <w:pStyle w:val="ConsPlusNormal"/>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ar56" w:history="1">
        <w:r>
          <w:rPr>
            <w:color w:val="0000FF"/>
          </w:rPr>
          <w:t>пунктом 9</w:t>
        </w:r>
      </w:hyperlink>
      <w:r>
        <w:t xml:space="preserve"> настоящего Порядка.</w:t>
      </w:r>
    </w:p>
    <w:p w:rsidR="00244141" w:rsidRDefault="00244141" w:rsidP="003F48EE">
      <w:pPr>
        <w:pStyle w:val="ConsPlusNormal"/>
        <w:ind w:firstLine="540"/>
        <w:jc w:val="both"/>
      </w:pPr>
      <w:r>
        <w:t xml:space="preserve">В представлении должна содержаться информация, предусмотренная </w:t>
      </w:r>
      <w:hyperlink w:anchor="Par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ar56" w:history="1">
        <w:r>
          <w:rPr>
            <w:color w:val="0000FF"/>
          </w:rPr>
          <w:t>пунктом 9</w:t>
        </w:r>
      </w:hyperlink>
      <w:r>
        <w:t xml:space="preserve"> настоящего Порядка.</w:t>
      </w:r>
    </w:p>
    <w:p w:rsidR="00244141" w:rsidRDefault="00244141" w:rsidP="003F48EE">
      <w:pPr>
        <w:pStyle w:val="ConsPlusNormal"/>
        <w:ind w:firstLine="540"/>
        <w:jc w:val="both"/>
      </w:pPr>
      <w:r>
        <w:t xml:space="preserve">7. Председатель Национального антитеррористического комитета при наличии информации, предусмотренной </w:t>
      </w:r>
      <w:hyperlink w:anchor="Par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ar56" w:history="1">
        <w:r>
          <w:rPr>
            <w:color w:val="0000FF"/>
          </w:rPr>
          <w:t>пунктом 9</w:t>
        </w:r>
      </w:hyperlink>
      <w:r>
        <w:t xml:space="preserve"> настоящего Порядка.</w:t>
      </w:r>
    </w:p>
    <w:p w:rsidR="00244141" w:rsidRDefault="00244141" w:rsidP="003F48EE">
      <w:pPr>
        <w:pStyle w:val="ConsPlusNormal"/>
        <w:ind w:firstLine="540"/>
        <w:jc w:val="both"/>
      </w:pPr>
      <w:r>
        <w:t>8. Уровень террористической опасности может устанавливаться на срок не более 15 суток.</w:t>
      </w:r>
    </w:p>
    <w:p w:rsidR="00244141" w:rsidRDefault="00244141" w:rsidP="003F48EE">
      <w:pPr>
        <w:pStyle w:val="ConsPlusNormal"/>
        <w:ind w:firstLine="540"/>
        <w:jc w:val="both"/>
      </w:pPr>
    </w:p>
    <w:p w:rsidR="00244141" w:rsidRDefault="00244141" w:rsidP="003F48EE">
      <w:pPr>
        <w:pStyle w:val="ConsPlusNormal"/>
        <w:ind w:firstLine="540"/>
        <w:jc w:val="both"/>
      </w:pPr>
      <w:bookmarkStart w:id="2" w:name="Par56"/>
      <w:bookmarkEnd w:id="2"/>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244141" w:rsidRPr="00757453" w:rsidRDefault="00244141" w:rsidP="00757453">
      <w:pPr>
        <w:pStyle w:val="ConsPlusNormal"/>
        <w:ind w:firstLine="540"/>
        <w:jc w:val="center"/>
        <w:rPr>
          <w:b/>
        </w:rPr>
      </w:pPr>
      <w:r w:rsidRPr="00757453">
        <w:rPr>
          <w:b/>
        </w:rPr>
        <w:t>а) при повышенном ("синем") уровне террористической опасности:</w:t>
      </w:r>
    </w:p>
    <w:p w:rsidR="00244141" w:rsidRDefault="00244141" w:rsidP="003F48EE">
      <w:pPr>
        <w:pStyle w:val="ConsPlusNormal"/>
        <w:ind w:firstLine="540"/>
        <w:jc w:val="both"/>
      </w:pPr>
      <w:r>
        <w:t>внеплановые мероприятия по проверке информации о возможном совершении террористического акта;</w:t>
      </w:r>
    </w:p>
    <w:p w:rsidR="00244141" w:rsidRDefault="00244141" w:rsidP="003F48EE">
      <w:pPr>
        <w:pStyle w:val="ConsPlusNormal"/>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244141" w:rsidRDefault="00244141" w:rsidP="003F48EE">
      <w:pPr>
        <w:pStyle w:val="ConsPlusNormal"/>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244141" w:rsidRDefault="00244141" w:rsidP="003F48EE">
      <w:pPr>
        <w:pStyle w:val="ConsPlusNormal"/>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244141" w:rsidRDefault="00244141" w:rsidP="003F48EE">
      <w:pPr>
        <w:pStyle w:val="ConsPlusNormal"/>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244141" w:rsidRDefault="00244141" w:rsidP="003F48EE">
      <w:pPr>
        <w:pStyle w:val="ConsPlusNormal"/>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244141" w:rsidRDefault="00244141" w:rsidP="003F48EE">
      <w:pPr>
        <w:pStyle w:val="ConsPlusNormal"/>
        <w:ind w:firstLine="540"/>
        <w:jc w:val="both"/>
      </w:pPr>
      <w:r>
        <w:t>своевременное информирование населения о том, как вести себя в условиях угрозы совершения террористического акта;</w:t>
      </w:r>
    </w:p>
    <w:p w:rsidR="00244141" w:rsidRDefault="00244141" w:rsidP="003F48EE">
      <w:pPr>
        <w:pStyle w:val="ConsPlusNormal"/>
        <w:ind w:firstLine="540"/>
        <w:jc w:val="both"/>
      </w:pPr>
    </w:p>
    <w:p w:rsidR="00244141" w:rsidRDefault="00244141" w:rsidP="003F48EE">
      <w:pPr>
        <w:pStyle w:val="ConsPlusNormal"/>
        <w:ind w:firstLine="540"/>
        <w:jc w:val="both"/>
      </w:pPr>
      <w:r w:rsidRPr="00757453">
        <w:rPr>
          <w:b/>
        </w:rPr>
        <w:t xml:space="preserve">б) при высоком ("желтом") </w:t>
      </w:r>
      <w:r>
        <w:t>уровне террористической опасности (наряду с мерами, принимаемыми при установлении повышенного ("синего") уровня террористической опасности):</w:t>
      </w:r>
    </w:p>
    <w:p w:rsidR="00244141" w:rsidRDefault="00244141" w:rsidP="003F48EE">
      <w:pPr>
        <w:pStyle w:val="ConsPlusNormal"/>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244141" w:rsidRDefault="00244141" w:rsidP="003F48EE">
      <w:pPr>
        <w:pStyle w:val="ConsPlusNormal"/>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244141" w:rsidRDefault="00244141" w:rsidP="003F48EE">
      <w:pPr>
        <w:pStyle w:val="ConsPlusNormal"/>
        <w:ind w:firstLine="540"/>
        <w:jc w:val="both"/>
      </w:pPr>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244141" w:rsidRDefault="00244141" w:rsidP="003F48EE">
      <w:pPr>
        <w:pStyle w:val="ConsPlusNormal"/>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244141" w:rsidRDefault="00244141" w:rsidP="003F48EE">
      <w:pPr>
        <w:pStyle w:val="ConsPlusNormal"/>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244141" w:rsidRDefault="00244141" w:rsidP="003F48EE">
      <w:pPr>
        <w:pStyle w:val="ConsPlusNormal"/>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244141" w:rsidRDefault="00244141" w:rsidP="003F48EE">
      <w:pPr>
        <w:pStyle w:val="ConsPlusNormal"/>
        <w:ind w:firstLine="540"/>
        <w:jc w:val="both"/>
      </w:pPr>
      <w:r>
        <w:t>перевод соответствующих медицинских организаций в режим повышенной готовности;</w:t>
      </w:r>
    </w:p>
    <w:p w:rsidR="00244141" w:rsidRDefault="00244141" w:rsidP="003F48EE">
      <w:pPr>
        <w:pStyle w:val="ConsPlusNormal"/>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244141" w:rsidRDefault="00244141" w:rsidP="003F48EE">
      <w:pPr>
        <w:pStyle w:val="ConsPlusNormal"/>
        <w:ind w:firstLine="540"/>
        <w:jc w:val="both"/>
      </w:pPr>
    </w:p>
    <w:p w:rsidR="00244141" w:rsidRDefault="00244141" w:rsidP="003F48EE">
      <w:pPr>
        <w:pStyle w:val="ConsPlusNormal"/>
        <w:ind w:firstLine="540"/>
        <w:jc w:val="both"/>
      </w:pPr>
      <w:r w:rsidRPr="00757453">
        <w:rPr>
          <w:b/>
        </w:rPr>
        <w:t>в) при установлении критического ("красного")</w:t>
      </w:r>
      <w:r>
        <w:t xml:space="preserve">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244141" w:rsidRDefault="00244141" w:rsidP="003F48EE">
      <w:pPr>
        <w:pStyle w:val="ConsPlusNormal"/>
        <w:ind w:firstLine="540"/>
        <w:jc w:val="both"/>
      </w:pPr>
      <w:r>
        <w:t>приведение в состояние готовности группировки сил и средств, созданной для проведения контртеррористической операции;</w:t>
      </w:r>
    </w:p>
    <w:p w:rsidR="00244141" w:rsidRDefault="00244141" w:rsidP="003F48EE">
      <w:pPr>
        <w:pStyle w:val="ConsPlusNormal"/>
        <w:ind w:firstLine="540"/>
        <w:jc w:val="both"/>
      </w:pPr>
      <w:r>
        <w:t>перевод соответствующих медицинских организаций в режим чрезвычайной ситуации;</w:t>
      </w:r>
    </w:p>
    <w:p w:rsidR="00244141" w:rsidRDefault="00244141" w:rsidP="003F48EE">
      <w:pPr>
        <w:pStyle w:val="ConsPlusNormal"/>
        <w:ind w:firstLine="540"/>
        <w:jc w:val="both"/>
      </w:pPr>
      <w:r>
        <w:t>усиление охраны наиболее вероятных объектов террористических посягательств;</w:t>
      </w:r>
    </w:p>
    <w:p w:rsidR="00244141" w:rsidRDefault="00244141" w:rsidP="003F48EE">
      <w:pPr>
        <w:pStyle w:val="ConsPlusNormal"/>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244141" w:rsidRDefault="00244141" w:rsidP="003F48EE">
      <w:pPr>
        <w:pStyle w:val="ConsPlusNormal"/>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244141" w:rsidRDefault="00244141" w:rsidP="003F48EE">
      <w:pPr>
        <w:pStyle w:val="ConsPlusNormal"/>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244141" w:rsidRDefault="00244141" w:rsidP="003F48EE">
      <w:pPr>
        <w:pStyle w:val="ConsPlusNormal"/>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244141" w:rsidRDefault="00244141" w:rsidP="003F48EE">
      <w:pPr>
        <w:pStyle w:val="ConsPlusNormal"/>
        <w:ind w:firstLine="540"/>
        <w:jc w:val="both"/>
      </w:pPr>
    </w:p>
    <w:p w:rsidR="00244141" w:rsidRDefault="00244141" w:rsidP="003F48EE">
      <w:pPr>
        <w:pStyle w:val="ConsPlusNormal"/>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ar56" w:history="1">
        <w:r>
          <w:rPr>
            <w:color w:val="0000FF"/>
          </w:rPr>
          <w:t>пунктом 9</w:t>
        </w:r>
      </w:hyperlink>
      <w:r>
        <w:t xml:space="preserve"> настоящего Порядка.</w:t>
      </w:r>
    </w:p>
    <w:p w:rsidR="00244141" w:rsidRDefault="00244141" w:rsidP="003F48EE">
      <w:pPr>
        <w:pStyle w:val="ConsPlusNormal"/>
        <w:ind w:firstLine="540"/>
        <w:jc w:val="both"/>
      </w:pPr>
      <w:r>
        <w:t>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244141" w:rsidRDefault="00244141" w:rsidP="003F48EE">
      <w:pPr>
        <w:pStyle w:val="ConsPlusNormal"/>
        <w:ind w:firstLine="540"/>
        <w:jc w:val="both"/>
      </w:pPr>
      <w:r>
        <w:t xml:space="preserve">12. Меры, предусмотренные </w:t>
      </w:r>
      <w:hyperlink w:anchor="Par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244141" w:rsidRDefault="00244141" w:rsidP="003F48EE">
      <w:pPr>
        <w:pStyle w:val="ConsPlusNormal"/>
        <w:ind w:firstLine="540"/>
        <w:jc w:val="both"/>
      </w:pPr>
    </w:p>
    <w:p w:rsidR="00244141" w:rsidRDefault="00244141" w:rsidP="003F48EE">
      <w:pPr>
        <w:pStyle w:val="ConsPlusNormal"/>
        <w:ind w:firstLine="540"/>
        <w:jc w:val="both"/>
      </w:pPr>
    </w:p>
    <w:p w:rsidR="00244141" w:rsidRDefault="00244141" w:rsidP="003F48EE">
      <w:pPr>
        <w:pStyle w:val="ConsPlusNormal"/>
        <w:pBdr>
          <w:top w:val="single" w:sz="6" w:space="0" w:color="auto"/>
        </w:pBdr>
        <w:spacing w:before="100" w:after="100"/>
        <w:jc w:val="both"/>
        <w:rPr>
          <w:sz w:val="2"/>
          <w:szCs w:val="2"/>
        </w:rPr>
      </w:pPr>
    </w:p>
    <w:p w:rsidR="00244141" w:rsidRDefault="00244141"/>
    <w:sectPr w:rsidR="00244141" w:rsidSect="003F48EE">
      <w:pgSz w:w="11906" w:h="16838"/>
      <w:pgMar w:top="567" w:right="566" w:bottom="568"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8EE"/>
    <w:rsid w:val="000950C0"/>
    <w:rsid w:val="002056FA"/>
    <w:rsid w:val="00244141"/>
    <w:rsid w:val="003F48EE"/>
    <w:rsid w:val="00757453"/>
    <w:rsid w:val="009333F9"/>
    <w:rsid w:val="00B55D84"/>
    <w:rsid w:val="00C06498"/>
    <w:rsid w:val="00CB6925"/>
    <w:rsid w:val="00D23D51"/>
    <w:rsid w:val="00DB794C"/>
    <w:rsid w:val="00F61286"/>
    <w:rsid w:val="00F807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3F48EE"/>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0D48B77CEC2D3881FBF940CCD6BE5306D30348141F9282292DF2BC246216F8D1042D4E631703F26LBsDK" TargetMode="External"/><Relationship Id="rId4" Type="http://schemas.openxmlformats.org/officeDocument/2006/relationships/hyperlink" Target="consultantplus://offline/ref=A0D48B77CEC2D3881FBF940CCD6BE5306D30348141F9282292DF2BC246216F8D1042D4E631703E2ALB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1827</Words>
  <Characters>10420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2015-02-19T10:44:00Z</dcterms:created>
  <dcterms:modified xsi:type="dcterms:W3CDTF">2015-02-19T14:11:00Z</dcterms:modified>
</cp:coreProperties>
</file>