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70" w:rsidRPr="00794A5D" w:rsidRDefault="00520370" w:rsidP="00C00B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4A5D">
        <w:rPr>
          <w:rFonts w:ascii="Times New Roman" w:hAnsi="Times New Roman"/>
          <w:b/>
          <w:sz w:val="28"/>
          <w:szCs w:val="28"/>
        </w:rPr>
        <w:t>Совет директоров производственной сферы</w:t>
      </w:r>
    </w:p>
    <w:p w:rsidR="00520370" w:rsidRPr="00794A5D" w:rsidRDefault="00520370" w:rsidP="00C00B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4A5D">
        <w:rPr>
          <w:rFonts w:ascii="Times New Roman" w:hAnsi="Times New Roman"/>
          <w:b/>
          <w:sz w:val="28"/>
          <w:szCs w:val="28"/>
        </w:rPr>
        <w:t>Выборгского района Ленинградской области</w:t>
      </w:r>
    </w:p>
    <w:p w:rsidR="00520370" w:rsidRPr="00794A5D" w:rsidRDefault="00520370" w:rsidP="00ED73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0370" w:rsidRPr="00794A5D" w:rsidRDefault="00520370" w:rsidP="00C00B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4A5D">
        <w:rPr>
          <w:rFonts w:ascii="Times New Roman" w:hAnsi="Times New Roman"/>
          <w:b/>
          <w:sz w:val="28"/>
          <w:szCs w:val="28"/>
        </w:rPr>
        <w:t>ПРОТОКОЛ ЗАСЕДАНИЯ</w:t>
      </w:r>
    </w:p>
    <w:p w:rsidR="00520370" w:rsidRPr="00794A5D" w:rsidRDefault="00520370" w:rsidP="00C00B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0370" w:rsidRPr="00794A5D" w:rsidRDefault="00520370" w:rsidP="00ED73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4A5D">
        <w:rPr>
          <w:rFonts w:ascii="Times New Roman" w:hAnsi="Times New Roman"/>
          <w:sz w:val="24"/>
          <w:szCs w:val="24"/>
        </w:rPr>
        <w:t xml:space="preserve">Дата: </w:t>
      </w:r>
      <w:r w:rsidRPr="00794A5D">
        <w:rPr>
          <w:rFonts w:ascii="Times New Roman" w:hAnsi="Times New Roman"/>
          <w:sz w:val="24"/>
          <w:szCs w:val="24"/>
          <w:lang w:eastAsia="ru-RU"/>
        </w:rPr>
        <w:t>27.02.2019</w:t>
      </w:r>
    </w:p>
    <w:p w:rsidR="00520370" w:rsidRPr="00794A5D" w:rsidRDefault="00520370" w:rsidP="00ED73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4A5D">
        <w:rPr>
          <w:rFonts w:ascii="Times New Roman" w:hAnsi="Times New Roman"/>
          <w:sz w:val="24"/>
          <w:szCs w:val="24"/>
        </w:rPr>
        <w:t>Время: 16:00</w:t>
      </w:r>
    </w:p>
    <w:p w:rsidR="00520370" w:rsidRPr="00794A5D" w:rsidRDefault="00520370" w:rsidP="00794A5D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794A5D">
        <w:rPr>
          <w:rFonts w:ascii="Times New Roman" w:hAnsi="Times New Roman"/>
          <w:sz w:val="24"/>
          <w:szCs w:val="24"/>
          <w:lang w:eastAsia="ru-RU"/>
        </w:rPr>
        <w:t xml:space="preserve">Место: Конференц-зал АО «Трафо» </w:t>
      </w:r>
    </w:p>
    <w:p w:rsidR="00520370" w:rsidRDefault="00520370" w:rsidP="00794A5D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794A5D">
        <w:rPr>
          <w:rFonts w:ascii="Times New Roman" w:hAnsi="Times New Roman"/>
          <w:sz w:val="24"/>
          <w:szCs w:val="24"/>
          <w:lang w:eastAsia="ru-RU"/>
        </w:rPr>
        <w:t>Адрес: Выборг, ул. Данилова, 15</w:t>
      </w:r>
    </w:p>
    <w:p w:rsidR="00520370" w:rsidRPr="00794A5D" w:rsidRDefault="00520370" w:rsidP="00794A5D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520370" w:rsidRPr="00794A5D" w:rsidRDefault="00520370" w:rsidP="00357325">
      <w:pPr>
        <w:rPr>
          <w:rFonts w:ascii="Times New Roman" w:hAnsi="Times New Roman"/>
          <w:b/>
          <w:sz w:val="24"/>
          <w:szCs w:val="24"/>
          <w:lang w:eastAsia="ru-RU"/>
        </w:rPr>
      </w:pPr>
      <w:r w:rsidRPr="00794A5D">
        <w:rPr>
          <w:rFonts w:ascii="Times New Roman" w:hAnsi="Times New Roman"/>
          <w:b/>
          <w:sz w:val="24"/>
          <w:szCs w:val="24"/>
          <w:lang w:eastAsia="ru-RU"/>
        </w:rPr>
        <w:t>Вопросы повестки дня:</w:t>
      </w:r>
    </w:p>
    <w:p w:rsidR="00520370" w:rsidRPr="00794A5D" w:rsidRDefault="00520370" w:rsidP="00794A5D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94A5D">
        <w:rPr>
          <w:rFonts w:ascii="Times New Roman" w:hAnsi="Times New Roman"/>
          <w:sz w:val="24"/>
          <w:szCs w:val="24"/>
        </w:rPr>
        <w:t xml:space="preserve">Технологический парк АО «Термо-Лайн»: история, проблемы и перспективы развития (ГД АО «Термо-Лайн» </w:t>
      </w:r>
      <w:bookmarkStart w:id="0" w:name="_Hlk2593200"/>
      <w:r w:rsidRPr="00794A5D">
        <w:rPr>
          <w:rFonts w:ascii="Times New Roman" w:hAnsi="Times New Roman"/>
          <w:sz w:val="24"/>
          <w:szCs w:val="24"/>
        </w:rPr>
        <w:t>Федосов В.В.</w:t>
      </w:r>
      <w:bookmarkEnd w:id="0"/>
      <w:r w:rsidRPr="00794A5D">
        <w:rPr>
          <w:rFonts w:ascii="Times New Roman" w:hAnsi="Times New Roman"/>
          <w:sz w:val="24"/>
          <w:szCs w:val="24"/>
        </w:rPr>
        <w:t>)</w:t>
      </w:r>
    </w:p>
    <w:p w:rsidR="00520370" w:rsidRPr="00794A5D" w:rsidRDefault="00520370" w:rsidP="00794A5D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94A5D">
        <w:rPr>
          <w:rFonts w:ascii="Times New Roman" w:hAnsi="Times New Roman"/>
          <w:sz w:val="24"/>
          <w:szCs w:val="24"/>
        </w:rPr>
        <w:t>О проблемах освещения работы Совета директоров в СМИ (Предс. СДПС Курбанов А.Р.)</w:t>
      </w:r>
    </w:p>
    <w:p w:rsidR="00520370" w:rsidRPr="00794A5D" w:rsidRDefault="00520370" w:rsidP="00794A5D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94A5D">
        <w:rPr>
          <w:rFonts w:ascii="Times New Roman" w:hAnsi="Times New Roman"/>
          <w:sz w:val="24"/>
          <w:szCs w:val="24"/>
        </w:rPr>
        <w:t>Разное.</w:t>
      </w:r>
    </w:p>
    <w:p w:rsidR="00520370" w:rsidRPr="00794A5D" w:rsidRDefault="00520370" w:rsidP="00F05348">
      <w:pPr>
        <w:pStyle w:val="ListParagraph"/>
        <w:rPr>
          <w:rFonts w:ascii="Times New Roman" w:hAnsi="Times New Roman"/>
          <w:sz w:val="24"/>
          <w:szCs w:val="24"/>
        </w:rPr>
      </w:pPr>
    </w:p>
    <w:p w:rsidR="00520370" w:rsidRPr="00794A5D" w:rsidRDefault="00520370" w:rsidP="00E91ACC">
      <w:pPr>
        <w:jc w:val="both"/>
        <w:rPr>
          <w:rFonts w:ascii="Times New Roman" w:hAnsi="Times New Roman"/>
          <w:b/>
          <w:sz w:val="24"/>
          <w:szCs w:val="24"/>
        </w:rPr>
      </w:pPr>
      <w:r w:rsidRPr="00794A5D">
        <w:rPr>
          <w:rFonts w:ascii="Times New Roman" w:hAnsi="Times New Roman"/>
          <w:b/>
          <w:sz w:val="24"/>
          <w:szCs w:val="24"/>
        </w:rPr>
        <w:t>По первому вопросу выступил:</w:t>
      </w:r>
    </w:p>
    <w:p w:rsidR="00520370" w:rsidRDefault="00520370" w:rsidP="00E91ACC">
      <w:pPr>
        <w:jc w:val="both"/>
        <w:rPr>
          <w:rFonts w:ascii="Times New Roman" w:hAnsi="Times New Roman"/>
          <w:sz w:val="24"/>
          <w:szCs w:val="24"/>
        </w:rPr>
      </w:pPr>
      <w:r w:rsidRPr="00890E1A">
        <w:rPr>
          <w:rFonts w:ascii="Times New Roman" w:hAnsi="Times New Roman"/>
          <w:sz w:val="24"/>
          <w:szCs w:val="24"/>
          <w:u w:val="single"/>
        </w:rPr>
        <w:t>Федосов В.В.:</w:t>
      </w:r>
      <w:r w:rsidRPr="00890E1A">
        <w:rPr>
          <w:rFonts w:ascii="Times New Roman" w:hAnsi="Times New Roman"/>
          <w:sz w:val="24"/>
          <w:szCs w:val="24"/>
        </w:rPr>
        <w:t xml:space="preserve">  Информация принята к сведению. Принято решение: обратиться с вопросом к Губернатору ЛО 12.03.2019 на общем собрании руководителей района с подведением итогов 2018 года. Вопрос касается</w:t>
      </w:r>
      <w:r>
        <w:t xml:space="preserve"> о</w:t>
      </w:r>
      <w:r>
        <w:rPr>
          <w:rFonts w:ascii="Times New Roman" w:hAnsi="Times New Roman"/>
          <w:sz w:val="24"/>
          <w:szCs w:val="24"/>
        </w:rPr>
        <w:t>сновной п</w:t>
      </w:r>
      <w:r w:rsidRPr="006E6129">
        <w:rPr>
          <w:rFonts w:ascii="Times New Roman" w:hAnsi="Times New Roman"/>
          <w:sz w:val="24"/>
          <w:szCs w:val="24"/>
        </w:rPr>
        <w:t>одъездн</w:t>
      </w:r>
      <w:r>
        <w:rPr>
          <w:rFonts w:ascii="Times New Roman" w:hAnsi="Times New Roman"/>
          <w:sz w:val="24"/>
          <w:szCs w:val="24"/>
        </w:rPr>
        <w:t xml:space="preserve">ой автодороги (ул. Фабричная) длиной </w:t>
      </w:r>
      <w:r w:rsidRPr="006E6129">
        <w:rPr>
          <w:rFonts w:ascii="Times New Roman" w:hAnsi="Times New Roman"/>
          <w:sz w:val="24"/>
          <w:szCs w:val="24"/>
        </w:rPr>
        <w:t>~</w:t>
      </w:r>
      <w:r>
        <w:rPr>
          <w:rFonts w:ascii="Times New Roman" w:hAnsi="Times New Roman"/>
          <w:sz w:val="24"/>
          <w:szCs w:val="24"/>
        </w:rPr>
        <w:t xml:space="preserve">500 м, не имеющей статуса городской. </w:t>
      </w:r>
    </w:p>
    <w:p w:rsidR="00520370" w:rsidRDefault="00520370" w:rsidP="00E91ACC">
      <w:pPr>
        <w:jc w:val="both"/>
        <w:rPr>
          <w:rFonts w:ascii="Times New Roman" w:hAnsi="Times New Roman"/>
          <w:sz w:val="24"/>
          <w:szCs w:val="24"/>
        </w:rPr>
      </w:pPr>
    </w:p>
    <w:p w:rsidR="00520370" w:rsidRPr="00794A5D" w:rsidRDefault="00520370" w:rsidP="00E91ACC">
      <w:pPr>
        <w:jc w:val="both"/>
        <w:rPr>
          <w:rFonts w:ascii="Times New Roman" w:hAnsi="Times New Roman"/>
          <w:b/>
          <w:sz w:val="24"/>
          <w:szCs w:val="24"/>
        </w:rPr>
      </w:pPr>
      <w:r w:rsidRPr="00794A5D">
        <w:rPr>
          <w:rFonts w:ascii="Times New Roman" w:hAnsi="Times New Roman"/>
          <w:b/>
          <w:sz w:val="24"/>
          <w:szCs w:val="24"/>
        </w:rPr>
        <w:t>По в</w:t>
      </w:r>
      <w:r>
        <w:rPr>
          <w:rFonts w:ascii="Times New Roman" w:hAnsi="Times New Roman"/>
          <w:b/>
          <w:sz w:val="24"/>
          <w:szCs w:val="24"/>
        </w:rPr>
        <w:t>тор</w:t>
      </w:r>
      <w:r w:rsidRPr="00794A5D">
        <w:rPr>
          <w:rFonts w:ascii="Times New Roman" w:hAnsi="Times New Roman"/>
          <w:b/>
          <w:sz w:val="24"/>
          <w:szCs w:val="24"/>
        </w:rPr>
        <w:t>ому вопросу выступил:</w:t>
      </w:r>
    </w:p>
    <w:p w:rsidR="00520370" w:rsidRDefault="00520370" w:rsidP="00E91ACC">
      <w:pPr>
        <w:jc w:val="both"/>
        <w:rPr>
          <w:rFonts w:ascii="Times New Roman" w:hAnsi="Times New Roman"/>
          <w:sz w:val="24"/>
          <w:szCs w:val="24"/>
        </w:rPr>
      </w:pPr>
      <w:r w:rsidRPr="008B68E4">
        <w:rPr>
          <w:rFonts w:ascii="Times New Roman" w:hAnsi="Times New Roman"/>
          <w:sz w:val="24"/>
          <w:szCs w:val="24"/>
          <w:u w:val="single"/>
        </w:rPr>
        <w:t>Курбанов А.Р.:</w:t>
      </w:r>
      <w:r>
        <w:rPr>
          <w:rFonts w:ascii="Times New Roman" w:hAnsi="Times New Roman"/>
          <w:sz w:val="24"/>
          <w:szCs w:val="24"/>
        </w:rPr>
        <w:t xml:space="preserve"> Информация принята к сведению. Принято решение: более активно задействовать средства массовой информации и телекомпании при освещении работы Совета директоров, с пожеланием более точно и полно отражать в выпусках новостей проблематику дискуссий. Представитель телекомпании заверила, что передаст руководству эти пожелания.</w:t>
      </w:r>
    </w:p>
    <w:p w:rsidR="00520370" w:rsidRDefault="00520370" w:rsidP="00E91ACC">
      <w:pPr>
        <w:jc w:val="both"/>
        <w:rPr>
          <w:rFonts w:ascii="Times New Roman" w:hAnsi="Times New Roman"/>
          <w:sz w:val="24"/>
          <w:szCs w:val="24"/>
        </w:rPr>
      </w:pPr>
    </w:p>
    <w:p w:rsidR="00520370" w:rsidRDefault="00520370" w:rsidP="00E91ACC">
      <w:pPr>
        <w:jc w:val="both"/>
        <w:rPr>
          <w:rFonts w:ascii="Times New Roman" w:hAnsi="Times New Roman"/>
          <w:b/>
          <w:sz w:val="24"/>
          <w:szCs w:val="24"/>
        </w:rPr>
      </w:pPr>
      <w:r w:rsidRPr="00A41E19">
        <w:rPr>
          <w:rFonts w:ascii="Times New Roman" w:hAnsi="Times New Roman"/>
          <w:b/>
          <w:sz w:val="24"/>
          <w:szCs w:val="24"/>
        </w:rPr>
        <w:t>В разном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20370" w:rsidRDefault="00520370" w:rsidP="00E91ACC">
      <w:pPr>
        <w:jc w:val="both"/>
        <w:rPr>
          <w:rFonts w:ascii="Times New Roman" w:hAnsi="Times New Roman"/>
          <w:sz w:val="24"/>
          <w:szCs w:val="24"/>
        </w:rPr>
      </w:pPr>
      <w:r w:rsidRPr="008B68E4">
        <w:rPr>
          <w:rFonts w:ascii="Times New Roman" w:hAnsi="Times New Roman"/>
          <w:sz w:val="24"/>
          <w:szCs w:val="24"/>
          <w:u w:val="single"/>
        </w:rPr>
        <w:t>Курбанов А.Р.:</w:t>
      </w:r>
      <w:r>
        <w:rPr>
          <w:rFonts w:ascii="Times New Roman" w:hAnsi="Times New Roman"/>
          <w:sz w:val="24"/>
          <w:szCs w:val="24"/>
        </w:rPr>
        <w:t xml:space="preserve"> Сообщил, что, наряду с неопределенностью статуса ул. Фабричной, такая же проблема остается и для ул. Маневровой, которая единственная соединяет промзону Таммисуо с городом. Улица по-прежнему не стоит на балансе как муниципальное имущество, ею не занимаются муниципальные дорожные службы. Открытым остается вопрос касательно виадука в промзоне Лазаревка и реконструкции ул. Промышленная и ул. Весенний поток. Принято решение: обратиться с вопросами к Губернатору ЛО 12.03.2019 на общем собрании руководителей района с подведением итого 2018 года.</w:t>
      </w:r>
    </w:p>
    <w:p w:rsidR="00520370" w:rsidRDefault="00520370" w:rsidP="00E91ACC">
      <w:pPr>
        <w:jc w:val="both"/>
        <w:rPr>
          <w:rFonts w:ascii="Times New Roman" w:hAnsi="Times New Roman"/>
          <w:sz w:val="24"/>
          <w:szCs w:val="24"/>
        </w:rPr>
      </w:pPr>
    </w:p>
    <w:p w:rsidR="00520370" w:rsidRPr="00794A5D" w:rsidRDefault="00520370" w:rsidP="00ED7384">
      <w:pPr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794A5D">
        <w:rPr>
          <w:rFonts w:ascii="Times New Roman" w:hAnsi="Times New Roman"/>
          <w:sz w:val="24"/>
          <w:szCs w:val="24"/>
        </w:rPr>
        <w:t>Председатель СДПС  ………………………………….  Курбанов А.Р.</w:t>
      </w:r>
    </w:p>
    <w:p w:rsidR="00520370" w:rsidRPr="00794A5D" w:rsidRDefault="00520370" w:rsidP="00ED7384">
      <w:pPr>
        <w:rPr>
          <w:rFonts w:ascii="Times New Roman" w:hAnsi="Times New Roman"/>
          <w:sz w:val="24"/>
          <w:szCs w:val="24"/>
        </w:rPr>
      </w:pPr>
      <w:r w:rsidRPr="00794A5D">
        <w:rPr>
          <w:rFonts w:ascii="Times New Roman" w:hAnsi="Times New Roman"/>
          <w:sz w:val="24"/>
          <w:szCs w:val="24"/>
        </w:rPr>
        <w:t>Секретарь СДПС ………………………………………  Ременюк В.А.</w:t>
      </w:r>
    </w:p>
    <w:p w:rsidR="00520370" w:rsidRPr="00794A5D" w:rsidRDefault="00520370">
      <w:pPr>
        <w:rPr>
          <w:rFonts w:ascii="Times New Roman" w:hAnsi="Times New Roman"/>
          <w:sz w:val="24"/>
          <w:szCs w:val="24"/>
        </w:rPr>
      </w:pPr>
    </w:p>
    <w:sectPr w:rsidR="00520370" w:rsidRPr="00794A5D" w:rsidSect="001D4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60F4A"/>
    <w:multiLevelType w:val="hybridMultilevel"/>
    <w:tmpl w:val="A47CD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033EE2"/>
    <w:multiLevelType w:val="hybridMultilevel"/>
    <w:tmpl w:val="2F902B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9A416E"/>
    <w:multiLevelType w:val="hybridMultilevel"/>
    <w:tmpl w:val="B950A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B725B9"/>
    <w:multiLevelType w:val="hybridMultilevel"/>
    <w:tmpl w:val="ECC4A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DCB"/>
    <w:rsid w:val="001D4EA9"/>
    <w:rsid w:val="001E5F46"/>
    <w:rsid w:val="00357325"/>
    <w:rsid w:val="003979F2"/>
    <w:rsid w:val="00520370"/>
    <w:rsid w:val="005B5DCB"/>
    <w:rsid w:val="006E6129"/>
    <w:rsid w:val="00794A5D"/>
    <w:rsid w:val="00890E1A"/>
    <w:rsid w:val="008B68E4"/>
    <w:rsid w:val="008D4C10"/>
    <w:rsid w:val="008E3806"/>
    <w:rsid w:val="00A2559D"/>
    <w:rsid w:val="00A41E19"/>
    <w:rsid w:val="00C00BD0"/>
    <w:rsid w:val="00E91ACC"/>
    <w:rsid w:val="00EA6435"/>
    <w:rsid w:val="00ED7384"/>
    <w:rsid w:val="00F05348"/>
    <w:rsid w:val="00F52F83"/>
    <w:rsid w:val="00F63963"/>
    <w:rsid w:val="00FE0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EA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57325"/>
    <w:pPr>
      <w:ind w:left="720"/>
      <w:contextualSpacing/>
    </w:pPr>
  </w:style>
  <w:style w:type="paragraph" w:styleId="NoSpacing">
    <w:name w:val="No Spacing"/>
    <w:uiPriority w:val="99"/>
    <w:qFormat/>
    <w:rsid w:val="00794A5D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52F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A5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09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265</Words>
  <Characters>1516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User</cp:lastModifiedBy>
  <cp:revision>8</cp:revision>
  <cp:lastPrinted>2019-03-19T12:09:00Z</cp:lastPrinted>
  <dcterms:created xsi:type="dcterms:W3CDTF">2019-03-04T09:40:00Z</dcterms:created>
  <dcterms:modified xsi:type="dcterms:W3CDTF">2019-03-19T12:10:00Z</dcterms:modified>
</cp:coreProperties>
</file>