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857" w:rsidRPr="008B2FBB" w:rsidRDefault="00EB5857" w:rsidP="00C133D0">
      <w:pPr>
        <w:jc w:val="both"/>
        <w:rPr>
          <w:rFonts w:ascii="Calibri" w:hAnsi="Calibri"/>
          <w:b/>
          <w:sz w:val="28"/>
          <w:szCs w:val="28"/>
        </w:rPr>
      </w:pPr>
      <w:r w:rsidRPr="008B2FBB">
        <w:rPr>
          <w:rFonts w:ascii="Calibri" w:hAnsi="Calibri"/>
          <w:b/>
          <w:sz w:val="28"/>
          <w:szCs w:val="28"/>
        </w:rPr>
        <w:t xml:space="preserve">Протокол заседания Совета директоров производственной сферы </w:t>
      </w:r>
    </w:p>
    <w:p w:rsidR="00EB5857" w:rsidRPr="008B2FBB" w:rsidRDefault="00EB5857" w:rsidP="00C133D0">
      <w:pPr>
        <w:jc w:val="both"/>
        <w:rPr>
          <w:rFonts w:ascii="Calibri" w:hAnsi="Calibri"/>
          <w:b/>
          <w:sz w:val="28"/>
          <w:szCs w:val="28"/>
        </w:rPr>
      </w:pPr>
      <w:r w:rsidRPr="008B2FBB">
        <w:rPr>
          <w:rFonts w:ascii="Calibri" w:hAnsi="Calibri"/>
          <w:b/>
          <w:sz w:val="28"/>
          <w:szCs w:val="28"/>
        </w:rPr>
        <w:t xml:space="preserve">МО «Выборгский район» Ленинградской области </w:t>
      </w:r>
    </w:p>
    <w:p w:rsidR="00EB5857" w:rsidRPr="00D87AE8" w:rsidRDefault="00EB5857" w:rsidP="00C133D0">
      <w:pPr>
        <w:jc w:val="both"/>
        <w:rPr>
          <w:b/>
          <w:sz w:val="22"/>
          <w:szCs w:val="22"/>
        </w:rPr>
      </w:pPr>
    </w:p>
    <w:p w:rsidR="00EB5857" w:rsidRPr="008B2FBB" w:rsidRDefault="00EB5857" w:rsidP="00C133D0">
      <w:pPr>
        <w:jc w:val="both"/>
        <w:rPr>
          <w:rFonts w:ascii="Calibri" w:hAnsi="Calibri"/>
          <w:sz w:val="22"/>
          <w:szCs w:val="22"/>
        </w:rPr>
      </w:pPr>
      <w:r w:rsidRPr="008B2FBB">
        <w:rPr>
          <w:rFonts w:ascii="Calibri" w:hAnsi="Calibri"/>
          <w:b/>
          <w:sz w:val="22"/>
          <w:szCs w:val="22"/>
        </w:rPr>
        <w:t>Дата проведения:                           2</w:t>
      </w:r>
      <w:r>
        <w:rPr>
          <w:rFonts w:ascii="Calibri" w:hAnsi="Calibri"/>
          <w:b/>
          <w:sz w:val="22"/>
          <w:szCs w:val="22"/>
        </w:rPr>
        <w:t>4.02</w:t>
      </w:r>
      <w:r w:rsidRPr="008B2FBB">
        <w:rPr>
          <w:rFonts w:ascii="Calibri" w:hAnsi="Calibri"/>
          <w:b/>
          <w:sz w:val="22"/>
          <w:szCs w:val="22"/>
        </w:rPr>
        <w:t>.201</w:t>
      </w:r>
      <w:r>
        <w:rPr>
          <w:rFonts w:ascii="Calibri" w:hAnsi="Calibri"/>
          <w:b/>
          <w:sz w:val="22"/>
          <w:szCs w:val="22"/>
        </w:rPr>
        <w:t>6</w:t>
      </w:r>
      <w:r w:rsidRPr="008B2FBB">
        <w:rPr>
          <w:rFonts w:ascii="Calibri" w:hAnsi="Calibri"/>
          <w:b/>
          <w:sz w:val="22"/>
          <w:szCs w:val="22"/>
        </w:rPr>
        <w:t xml:space="preserve"> г.  в 16.00</w:t>
      </w:r>
    </w:p>
    <w:p w:rsidR="00EB5857" w:rsidRPr="008B2FBB" w:rsidRDefault="00EB5857" w:rsidP="00C133D0">
      <w:pPr>
        <w:jc w:val="both"/>
        <w:rPr>
          <w:rFonts w:ascii="Calibri" w:hAnsi="Calibri"/>
          <w:b/>
          <w:sz w:val="22"/>
          <w:szCs w:val="22"/>
        </w:rPr>
      </w:pPr>
      <w:r w:rsidRPr="008B2FBB">
        <w:rPr>
          <w:rFonts w:ascii="Calibri" w:hAnsi="Calibri"/>
          <w:b/>
          <w:sz w:val="22"/>
          <w:szCs w:val="22"/>
        </w:rPr>
        <w:t xml:space="preserve">Место проведения: </w:t>
      </w:r>
      <w:r w:rsidRPr="008B2FBB">
        <w:rPr>
          <w:rFonts w:ascii="Calibri" w:hAnsi="Calibri"/>
          <w:b/>
          <w:sz w:val="22"/>
          <w:szCs w:val="22"/>
        </w:rPr>
        <w:tab/>
        <w:t xml:space="preserve">            Выборг, </w:t>
      </w:r>
      <w:r w:rsidRPr="004C0CD0">
        <w:rPr>
          <w:rFonts w:ascii="Calibri" w:hAnsi="Calibri"/>
          <w:b/>
          <w:sz w:val="22"/>
          <w:szCs w:val="22"/>
        </w:rPr>
        <w:t xml:space="preserve"> ул. </w:t>
      </w:r>
      <w:r>
        <w:rPr>
          <w:rFonts w:ascii="Calibri" w:hAnsi="Calibri"/>
          <w:b/>
          <w:sz w:val="22"/>
          <w:szCs w:val="22"/>
        </w:rPr>
        <w:t>Крепостная</w:t>
      </w:r>
      <w:r w:rsidRPr="004C0CD0">
        <w:rPr>
          <w:rFonts w:ascii="Calibri" w:hAnsi="Calibri"/>
          <w:b/>
          <w:sz w:val="22"/>
          <w:szCs w:val="22"/>
        </w:rPr>
        <w:t>, д.</w:t>
      </w:r>
      <w:r>
        <w:rPr>
          <w:rFonts w:ascii="Calibri" w:hAnsi="Calibri"/>
          <w:b/>
          <w:sz w:val="22"/>
          <w:szCs w:val="22"/>
        </w:rPr>
        <w:t>35</w:t>
      </w:r>
    </w:p>
    <w:tbl>
      <w:tblPr>
        <w:tblW w:w="0" w:type="auto"/>
        <w:tblLook w:val="00A0"/>
      </w:tblPr>
      <w:tblGrid>
        <w:gridCol w:w="1468"/>
        <w:gridCol w:w="236"/>
        <w:gridCol w:w="7867"/>
      </w:tblGrid>
      <w:tr w:rsidR="00EB5857" w:rsidRPr="008B2FBB" w:rsidTr="007422AD">
        <w:tc>
          <w:tcPr>
            <w:tcW w:w="1470" w:type="dxa"/>
          </w:tcPr>
          <w:p w:rsidR="00EB5857" w:rsidRPr="007422AD" w:rsidRDefault="00EB5857" w:rsidP="0092448E">
            <w:pPr>
              <w:rPr>
                <w:rFonts w:ascii="Calibri" w:hAnsi="Calibri" w:cs="Arial"/>
                <w:b/>
                <w:lang w:eastAsia="en-US"/>
              </w:rPr>
            </w:pPr>
          </w:p>
        </w:tc>
        <w:tc>
          <w:tcPr>
            <w:tcW w:w="222" w:type="dxa"/>
          </w:tcPr>
          <w:p w:rsidR="00EB5857" w:rsidRPr="007422AD" w:rsidRDefault="00EB5857" w:rsidP="0092448E">
            <w:pPr>
              <w:rPr>
                <w:rFonts w:ascii="Calibri" w:hAnsi="Calibri" w:cs="Arial"/>
                <w:b/>
                <w:lang w:eastAsia="en-US"/>
              </w:rPr>
            </w:pPr>
          </w:p>
        </w:tc>
        <w:tc>
          <w:tcPr>
            <w:tcW w:w="7879" w:type="dxa"/>
          </w:tcPr>
          <w:p w:rsidR="00EB5857" w:rsidRPr="007422AD" w:rsidRDefault="00EB5857" w:rsidP="00C37F4A">
            <w:pPr>
              <w:pStyle w:val="Title"/>
              <w:rPr>
                <w:rFonts w:ascii="Calibri" w:hAnsi="Calibri"/>
                <w:b w:val="0"/>
                <w:szCs w:val="22"/>
                <w:lang w:eastAsia="en-US"/>
              </w:rPr>
            </w:pPr>
          </w:p>
        </w:tc>
      </w:tr>
    </w:tbl>
    <w:p w:rsidR="00EB5857" w:rsidRDefault="00EB5857" w:rsidP="00F23F32">
      <w:pPr>
        <w:rPr>
          <w:rFonts w:ascii="Arial" w:hAnsi="Arial" w:cs="Arial"/>
          <w:sz w:val="22"/>
          <w:szCs w:val="22"/>
        </w:rPr>
      </w:pPr>
    </w:p>
    <w:p w:rsidR="00EB5857" w:rsidRDefault="00EB5857" w:rsidP="00F23F32">
      <w:pPr>
        <w:rPr>
          <w:rFonts w:ascii="Arial" w:hAnsi="Arial" w:cs="Arial"/>
          <w:sz w:val="22"/>
          <w:szCs w:val="22"/>
        </w:rPr>
      </w:pPr>
      <w:r w:rsidRPr="004F4B1B">
        <w:rPr>
          <w:rFonts w:ascii="Arial" w:hAnsi="Arial" w:cs="Arial"/>
          <w:sz w:val="22"/>
          <w:szCs w:val="22"/>
        </w:rPr>
        <w:t>Повестка дня:</w:t>
      </w:r>
    </w:p>
    <w:p w:rsidR="00EB5857" w:rsidRPr="004F4B1B" w:rsidRDefault="00EB5857" w:rsidP="00F23F32">
      <w:pPr>
        <w:rPr>
          <w:rFonts w:ascii="Arial" w:hAnsi="Arial" w:cs="Arial"/>
          <w:sz w:val="22"/>
          <w:szCs w:val="22"/>
        </w:rPr>
      </w:pPr>
    </w:p>
    <w:p w:rsidR="00EB5857" w:rsidRDefault="00EB5857" w:rsidP="008A55D7">
      <w:pPr>
        <w:numPr>
          <w:ilvl w:val="0"/>
          <w:numId w:val="3"/>
        </w:num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A55D7">
        <w:rPr>
          <w:rFonts w:ascii="Arial" w:hAnsi="Arial" w:cs="Arial"/>
          <w:color w:val="000000"/>
          <w:sz w:val="22"/>
          <w:szCs w:val="22"/>
          <w:shd w:val="clear" w:color="auto" w:fill="FFFFFF"/>
        </w:rPr>
        <w:t>О взаимодействии Совета директоров производственной сферы и Совета делового сотрудничества и поддержки предпринимательства ВРЛО с ПРОКУРАТУРОЙ Выборгского района по обеспечению благоприятных условий развития бизнеса в нашем районе.</w:t>
      </w:r>
      <w:r w:rsidRPr="008A55D7">
        <w:rPr>
          <w:rFonts w:ascii="Arial" w:hAnsi="Arial" w:cs="Arial"/>
          <w:color w:val="000000"/>
          <w:sz w:val="22"/>
          <w:szCs w:val="22"/>
        </w:rPr>
        <w:br/>
      </w:r>
      <w:r w:rsidRPr="008A55D7">
        <w:rPr>
          <w:rFonts w:ascii="Arial" w:hAnsi="Arial" w:cs="Arial"/>
          <w:color w:val="000000"/>
          <w:sz w:val="22"/>
          <w:szCs w:val="22"/>
          <w:shd w:val="clear" w:color="auto" w:fill="FFFFFF"/>
        </w:rPr>
        <w:t>   Докладчик - заместитель прокурора г. Выборга Смагин Е.Е.</w:t>
      </w:r>
      <w:r w:rsidRPr="008A55D7">
        <w:rPr>
          <w:rFonts w:ascii="Arial" w:hAnsi="Arial" w:cs="Arial"/>
          <w:color w:val="000000"/>
          <w:sz w:val="22"/>
          <w:szCs w:val="22"/>
        </w:rPr>
        <w:br/>
      </w:r>
      <w:r w:rsidRPr="008A55D7">
        <w:rPr>
          <w:rFonts w:ascii="Arial" w:hAnsi="Arial" w:cs="Arial"/>
          <w:color w:val="000000"/>
          <w:sz w:val="22"/>
          <w:szCs w:val="22"/>
        </w:rPr>
        <w:br/>
      </w:r>
      <w:r w:rsidRPr="008A55D7">
        <w:rPr>
          <w:rFonts w:ascii="Arial" w:hAnsi="Arial" w:cs="Arial"/>
          <w:color w:val="000000"/>
          <w:sz w:val="22"/>
          <w:szCs w:val="22"/>
          <w:shd w:val="clear" w:color="auto" w:fill="FFFFFF"/>
        </w:rPr>
        <w:t>2. О взаимодействии Совета директоров и Совета делового предпринимательства в 2016 году в вопросах совместного ведения работы по улучшению бизнес-климата в условиях кризиса.</w:t>
      </w:r>
      <w:r w:rsidRPr="008A55D7">
        <w:rPr>
          <w:rFonts w:ascii="Arial" w:hAnsi="Arial" w:cs="Arial"/>
          <w:color w:val="000000"/>
          <w:sz w:val="22"/>
          <w:szCs w:val="22"/>
        </w:rPr>
        <w:br/>
      </w:r>
      <w:r w:rsidRPr="008A55D7">
        <w:rPr>
          <w:rFonts w:ascii="Arial" w:hAnsi="Arial" w:cs="Arial"/>
          <w:color w:val="000000"/>
          <w:sz w:val="22"/>
          <w:szCs w:val="22"/>
          <w:shd w:val="clear" w:color="auto" w:fill="FFFFFF"/>
        </w:rPr>
        <w:t>   Докладчик - депутат Денисенко И.И.</w:t>
      </w:r>
      <w:r w:rsidRPr="008A55D7">
        <w:rPr>
          <w:rFonts w:ascii="Arial" w:hAnsi="Arial" w:cs="Arial"/>
          <w:color w:val="000000"/>
          <w:sz w:val="22"/>
          <w:szCs w:val="22"/>
        </w:rPr>
        <w:br/>
      </w:r>
      <w:r w:rsidRPr="008A55D7">
        <w:rPr>
          <w:rFonts w:ascii="Arial" w:hAnsi="Arial" w:cs="Arial"/>
          <w:color w:val="000000"/>
          <w:sz w:val="22"/>
          <w:szCs w:val="22"/>
        </w:rPr>
        <w:br/>
      </w:r>
      <w:r w:rsidRPr="008A55D7">
        <w:rPr>
          <w:rFonts w:ascii="Arial" w:hAnsi="Arial" w:cs="Arial"/>
          <w:color w:val="000000"/>
          <w:sz w:val="22"/>
          <w:szCs w:val="22"/>
          <w:shd w:val="clear" w:color="auto" w:fill="FFFFFF"/>
        </w:rPr>
        <w:t>3. Разное</w:t>
      </w:r>
    </w:p>
    <w:p w:rsidR="00EB5857" w:rsidRPr="008A55D7" w:rsidRDefault="00EB5857" w:rsidP="008A55D7">
      <w:pPr>
        <w:ind w:left="360"/>
        <w:rPr>
          <w:rFonts w:ascii="Calibri" w:hAnsi="Calibri"/>
          <w:b/>
          <w:sz w:val="22"/>
          <w:szCs w:val="22"/>
        </w:rPr>
      </w:pPr>
    </w:p>
    <w:p w:rsidR="00EB5857" w:rsidRPr="008B2FBB" w:rsidRDefault="00EB5857" w:rsidP="008A55D7">
      <w:pPr>
        <w:numPr>
          <w:ilvl w:val="0"/>
          <w:numId w:val="3"/>
        </w:numPr>
        <w:rPr>
          <w:rFonts w:ascii="Calibri" w:hAnsi="Calibri"/>
          <w:b/>
          <w:sz w:val="22"/>
          <w:szCs w:val="22"/>
        </w:rPr>
      </w:pPr>
      <w:r w:rsidRPr="008B2FBB">
        <w:rPr>
          <w:rFonts w:ascii="Calibri" w:hAnsi="Calibri"/>
          <w:b/>
          <w:sz w:val="22"/>
          <w:szCs w:val="22"/>
        </w:rPr>
        <w:t xml:space="preserve"> Присутствовали: </w:t>
      </w:r>
    </w:p>
    <w:p w:rsidR="00EB5857" w:rsidRPr="001D3F74" w:rsidRDefault="00EB5857" w:rsidP="006E23D2">
      <w:pPr>
        <w:rPr>
          <w:rFonts w:ascii="Arial" w:hAnsi="Arial" w:cs="Arial"/>
          <w:sz w:val="22"/>
          <w:szCs w:val="22"/>
        </w:rPr>
      </w:pPr>
      <w:r w:rsidRPr="001D3F74">
        <w:rPr>
          <w:rFonts w:ascii="Arial" w:hAnsi="Arial" w:cs="Arial"/>
          <w:sz w:val="22"/>
          <w:szCs w:val="22"/>
        </w:rPr>
        <w:t xml:space="preserve">Присутствуют   представители </w:t>
      </w:r>
      <w:r>
        <w:rPr>
          <w:rFonts w:ascii="Arial" w:hAnsi="Arial" w:cs="Arial"/>
          <w:sz w:val="22"/>
          <w:szCs w:val="22"/>
        </w:rPr>
        <w:t xml:space="preserve">20 </w:t>
      </w:r>
      <w:r w:rsidRPr="001D3F74">
        <w:rPr>
          <w:rFonts w:ascii="Arial" w:hAnsi="Arial" w:cs="Arial"/>
          <w:sz w:val="22"/>
          <w:szCs w:val="22"/>
        </w:rPr>
        <w:t xml:space="preserve">предприятий – </w:t>
      </w:r>
      <w:r>
        <w:rPr>
          <w:rFonts w:ascii="Arial" w:hAnsi="Arial" w:cs="Arial"/>
          <w:sz w:val="22"/>
          <w:szCs w:val="22"/>
        </w:rPr>
        <w:t>список прилагается</w:t>
      </w:r>
      <w:r w:rsidRPr="001D3F74">
        <w:rPr>
          <w:rFonts w:ascii="Arial" w:hAnsi="Arial" w:cs="Arial"/>
          <w:sz w:val="22"/>
          <w:szCs w:val="22"/>
        </w:rPr>
        <w:t>, а также приглашенные лица:</w:t>
      </w:r>
    </w:p>
    <w:p w:rsidR="00EB5857" w:rsidRPr="001D3F74" w:rsidRDefault="00EB5857" w:rsidP="006E23D2">
      <w:pPr>
        <w:pStyle w:val="ListParagraph"/>
        <w:numPr>
          <w:ilvl w:val="0"/>
          <w:numId w:val="2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1D3F74">
        <w:rPr>
          <w:rFonts w:ascii="Arial" w:hAnsi="Arial" w:cs="Arial"/>
          <w:sz w:val="22"/>
          <w:szCs w:val="22"/>
        </w:rPr>
        <w:t xml:space="preserve">Людвикова Н.Ю. – председатель комитета экономики и инвестиций Администрации МО «Выборгский район» ЛО </w:t>
      </w:r>
    </w:p>
    <w:p w:rsidR="00EB5857" w:rsidRDefault="00EB5857" w:rsidP="006E23D2">
      <w:pPr>
        <w:pStyle w:val="ListParagraph"/>
        <w:numPr>
          <w:ilvl w:val="0"/>
          <w:numId w:val="2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Смагин Е.Е. </w:t>
      </w:r>
      <w:r w:rsidRPr="001D3F74">
        <w:rPr>
          <w:rFonts w:ascii="Arial" w:hAnsi="Arial" w:cs="Arial"/>
          <w:sz w:val="22"/>
          <w:szCs w:val="22"/>
        </w:rPr>
        <w:t xml:space="preserve"> –</w:t>
      </w:r>
      <w:r>
        <w:rPr>
          <w:rFonts w:ascii="Arial" w:hAnsi="Arial" w:cs="Arial"/>
          <w:sz w:val="22"/>
          <w:szCs w:val="22"/>
        </w:rPr>
        <w:t xml:space="preserve">  Зам.городского прокурора</w:t>
      </w:r>
    </w:p>
    <w:p w:rsidR="00EB5857" w:rsidRDefault="00EB5857" w:rsidP="006E23D2">
      <w:pPr>
        <w:pStyle w:val="ListParagraph"/>
        <w:numPr>
          <w:ilvl w:val="0"/>
          <w:numId w:val="2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Чакрова О.А. – Зам.городского прокурора</w:t>
      </w:r>
    </w:p>
    <w:p w:rsidR="00EB5857" w:rsidRPr="001D3F74" w:rsidRDefault="00EB5857" w:rsidP="000E51D3">
      <w:pPr>
        <w:pStyle w:val="ListParagraph"/>
        <w:spacing w:after="200" w:line="276" w:lineRule="auto"/>
        <w:ind w:left="7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EB5857" w:rsidRPr="008B2FBB" w:rsidRDefault="00EB5857" w:rsidP="0051260D">
      <w:pPr>
        <w:ind w:left="360"/>
        <w:rPr>
          <w:rFonts w:ascii="Calibri" w:hAnsi="Calibri"/>
          <w:sz w:val="22"/>
          <w:szCs w:val="22"/>
        </w:rPr>
      </w:pPr>
    </w:p>
    <w:p w:rsidR="00EB5857" w:rsidRPr="008B2FBB" w:rsidRDefault="00EB5857" w:rsidP="007D27DF">
      <w:pPr>
        <w:numPr>
          <w:ilvl w:val="0"/>
          <w:numId w:val="1"/>
        </w:numPr>
        <w:jc w:val="both"/>
        <w:rPr>
          <w:rFonts w:ascii="Calibri" w:hAnsi="Calibri"/>
          <w:b/>
          <w:sz w:val="22"/>
          <w:szCs w:val="22"/>
        </w:rPr>
      </w:pPr>
      <w:r w:rsidRPr="008B2FBB">
        <w:rPr>
          <w:rFonts w:ascii="Calibri" w:hAnsi="Calibri"/>
          <w:b/>
          <w:sz w:val="22"/>
          <w:szCs w:val="22"/>
        </w:rPr>
        <w:t>По первому вопросу выступили:</w:t>
      </w:r>
    </w:p>
    <w:p w:rsidR="00EB5857" w:rsidRDefault="00EB5857" w:rsidP="00D87AE8">
      <w:pPr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u w:val="single"/>
        </w:rPr>
        <w:t>Смагин Е.Е.</w:t>
      </w:r>
      <w:r>
        <w:rPr>
          <w:rFonts w:ascii="Calibri" w:hAnsi="Calibri"/>
          <w:sz w:val="22"/>
          <w:szCs w:val="22"/>
        </w:rPr>
        <w:t>: с информацией  о взаимодействии органов прокуратуры и бизнес-сообщества. Для совместной работы по улучшению бизнес-климата в условиях кризиса, в прокуратуре создана рабочая группа по работе с предприятиями. Было предложено выбрать четырёх инициативных человек, которые будут представлять интересы предпринимателей. Так же предложено анонимное анкетирование руководителей бизнес-сообщества Выборгского района о правовых условиях ведения предпринимательства.</w:t>
      </w:r>
    </w:p>
    <w:p w:rsidR="00EB5857" w:rsidRDefault="00EB5857" w:rsidP="00D87AE8">
      <w:pPr>
        <w:ind w:left="360"/>
        <w:jc w:val="both"/>
        <w:rPr>
          <w:rFonts w:ascii="Calibri" w:hAnsi="Calibri"/>
          <w:sz w:val="22"/>
          <w:szCs w:val="22"/>
        </w:rPr>
      </w:pPr>
    </w:p>
    <w:p w:rsidR="00EB5857" w:rsidRDefault="00EB5857" w:rsidP="00F4345B">
      <w:pPr>
        <w:ind w:left="360"/>
        <w:jc w:val="both"/>
        <w:rPr>
          <w:rFonts w:ascii="Calibri" w:hAnsi="Calibri"/>
          <w:sz w:val="22"/>
          <w:szCs w:val="22"/>
        </w:rPr>
      </w:pPr>
      <w:r w:rsidRPr="008B2FBB">
        <w:rPr>
          <w:rFonts w:ascii="Calibri" w:hAnsi="Calibri"/>
          <w:sz w:val="22"/>
          <w:szCs w:val="22"/>
        </w:rPr>
        <w:t xml:space="preserve"> </w:t>
      </w:r>
      <w:r w:rsidRPr="008B2FBB">
        <w:rPr>
          <w:rFonts w:ascii="Calibri" w:hAnsi="Calibri"/>
          <w:sz w:val="22"/>
          <w:szCs w:val="22"/>
          <w:u w:val="single"/>
        </w:rPr>
        <w:t>Решили:</w:t>
      </w:r>
      <w:r>
        <w:rPr>
          <w:rFonts w:ascii="Calibri" w:hAnsi="Calibri"/>
          <w:sz w:val="22"/>
          <w:szCs w:val="22"/>
          <w:u w:val="single"/>
        </w:rPr>
        <w:t xml:space="preserve"> </w:t>
      </w:r>
      <w:r w:rsidRPr="008B2FBB">
        <w:rPr>
          <w:rFonts w:ascii="Calibri" w:hAnsi="Calibri"/>
          <w:sz w:val="22"/>
          <w:szCs w:val="22"/>
        </w:rPr>
        <w:t xml:space="preserve"> </w:t>
      </w:r>
    </w:p>
    <w:p w:rsidR="00EB5857" w:rsidRDefault="00EB5857" w:rsidP="00F4345B">
      <w:pPr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 для участия в работе с рабочей группой прокуратуры интересы предпринимателей будут представлять: от совета делового сотрудничества и поддержки предпринимательства - Огарёв Евгений Александрович и Якунин Александр Вадимович, от совета директоров производственной сферы – Ременюк Валерий Адольфович и Герасименко Виктор Иванович. Так же будут сформированы актуальные вопросы для рассмотрения на совещаниях рабочей группы.</w:t>
      </w:r>
    </w:p>
    <w:p w:rsidR="00EB5857" w:rsidRPr="00F4345B" w:rsidRDefault="00EB5857" w:rsidP="00F4345B">
      <w:pPr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срок анонимного анкетирования предпринимателей до 05 марта 2016 года. Заполненные анкеты приносить в прокуратуру на пр.Ленина 4а в ящик для писем. Условное количество – 100 штук</w:t>
      </w:r>
      <w:r w:rsidRPr="00F4345B">
        <w:rPr>
          <w:rFonts w:ascii="Calibri" w:hAnsi="Calibri"/>
          <w:sz w:val="22"/>
          <w:szCs w:val="22"/>
        </w:rPr>
        <w:t xml:space="preserve">. </w:t>
      </w:r>
    </w:p>
    <w:p w:rsidR="00EB5857" w:rsidRDefault="00EB5857" w:rsidP="00D87AE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EB5857" w:rsidRDefault="00EB5857" w:rsidP="00D87AE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EB5857" w:rsidRPr="00F4345B" w:rsidRDefault="00EB5857" w:rsidP="00D87AE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EB5857" w:rsidRPr="008B2FBB" w:rsidRDefault="00EB5857" w:rsidP="00F82463">
      <w:pPr>
        <w:jc w:val="both"/>
        <w:rPr>
          <w:rFonts w:ascii="Calibri" w:hAnsi="Calibri"/>
          <w:sz w:val="22"/>
          <w:szCs w:val="22"/>
        </w:rPr>
      </w:pPr>
    </w:p>
    <w:p w:rsidR="00EB5857" w:rsidRPr="008B2FBB" w:rsidRDefault="00EB5857" w:rsidP="00F82463">
      <w:pPr>
        <w:pStyle w:val="ListParagraph"/>
        <w:numPr>
          <w:ilvl w:val="0"/>
          <w:numId w:val="1"/>
        </w:numPr>
        <w:jc w:val="both"/>
        <w:rPr>
          <w:rFonts w:ascii="Calibri" w:hAnsi="Calibri"/>
          <w:b/>
          <w:sz w:val="22"/>
          <w:szCs w:val="22"/>
        </w:rPr>
      </w:pPr>
      <w:r w:rsidRPr="008B2FBB">
        <w:rPr>
          <w:rFonts w:ascii="Calibri" w:hAnsi="Calibri"/>
          <w:b/>
          <w:sz w:val="22"/>
          <w:szCs w:val="22"/>
        </w:rPr>
        <w:t>По второму вопросу выступили:</w:t>
      </w:r>
    </w:p>
    <w:p w:rsidR="00EB5857" w:rsidRPr="00224628" w:rsidRDefault="00EB5857" w:rsidP="00F82463">
      <w:pPr>
        <w:pStyle w:val="ListParagraph"/>
        <w:ind w:left="360"/>
        <w:jc w:val="both"/>
        <w:rPr>
          <w:rFonts w:ascii="Calibri" w:hAnsi="Calibri"/>
          <w:sz w:val="22"/>
          <w:szCs w:val="22"/>
        </w:rPr>
      </w:pPr>
      <w:r w:rsidRPr="00EC55A4">
        <w:rPr>
          <w:rFonts w:ascii="Calibri" w:hAnsi="Calibri"/>
          <w:sz w:val="22"/>
          <w:szCs w:val="22"/>
          <w:u w:val="single"/>
        </w:rPr>
        <w:t>Денисенко И.И.</w:t>
      </w:r>
      <w:r>
        <w:rPr>
          <w:rFonts w:ascii="Calibri" w:hAnsi="Calibri"/>
          <w:sz w:val="22"/>
          <w:szCs w:val="22"/>
          <w:u w:val="single"/>
        </w:rPr>
        <w:t xml:space="preserve">: </w:t>
      </w:r>
      <w:r w:rsidRPr="00224628">
        <w:rPr>
          <w:rFonts w:ascii="Calibri" w:hAnsi="Calibri"/>
          <w:sz w:val="22"/>
          <w:szCs w:val="22"/>
        </w:rPr>
        <w:t>взаимодействие разных бизнес-структур поможет укрепить бизнес на всей территории Выборгского района. Предлагается работать в двух направлениях: 1.работа с законодательством и законодательными инициативами 2. проведение совместных мероприятий  (например «Я директор» для студентов или другие социально-значимые мероприятия)</w:t>
      </w:r>
    </w:p>
    <w:p w:rsidR="00EB5857" w:rsidRPr="00EC55A4" w:rsidRDefault="00EB5857" w:rsidP="00F82463">
      <w:pPr>
        <w:pStyle w:val="ListParagraph"/>
        <w:ind w:left="360"/>
        <w:jc w:val="both"/>
        <w:rPr>
          <w:rFonts w:ascii="Calibri" w:hAnsi="Calibri"/>
          <w:sz w:val="22"/>
          <w:szCs w:val="22"/>
          <w:u w:val="single"/>
        </w:rPr>
      </w:pPr>
    </w:p>
    <w:p w:rsidR="00EB5857" w:rsidRDefault="00EB5857" w:rsidP="007A5A5B">
      <w:pPr>
        <w:ind w:left="360"/>
        <w:jc w:val="both"/>
        <w:rPr>
          <w:rFonts w:ascii="Calibri" w:hAnsi="Calibri"/>
          <w:sz w:val="22"/>
          <w:szCs w:val="22"/>
        </w:rPr>
      </w:pPr>
      <w:r w:rsidRPr="008B2FBB">
        <w:rPr>
          <w:rFonts w:ascii="Calibri" w:hAnsi="Calibri"/>
          <w:sz w:val="22"/>
          <w:szCs w:val="22"/>
          <w:u w:val="single"/>
        </w:rPr>
        <w:t>Решили:</w:t>
      </w:r>
      <w:r>
        <w:rPr>
          <w:rFonts w:ascii="Calibri" w:hAnsi="Calibri"/>
          <w:sz w:val="22"/>
          <w:szCs w:val="22"/>
          <w:u w:val="single"/>
        </w:rPr>
        <w:t xml:space="preserve"> </w:t>
      </w:r>
      <w:r w:rsidRPr="008B2FBB">
        <w:rPr>
          <w:rFonts w:ascii="Calibri" w:hAnsi="Calibri"/>
          <w:sz w:val="22"/>
          <w:szCs w:val="22"/>
        </w:rPr>
        <w:t xml:space="preserve"> </w:t>
      </w:r>
    </w:p>
    <w:p w:rsidR="00EB5857" w:rsidRPr="00F4345B" w:rsidRDefault="00EB5857" w:rsidP="007A5A5B">
      <w:pPr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 </w:t>
      </w:r>
      <w:r w:rsidRPr="00F4345B">
        <w:rPr>
          <w:rFonts w:ascii="Calibri" w:hAnsi="Calibri"/>
          <w:sz w:val="22"/>
          <w:szCs w:val="22"/>
        </w:rPr>
        <w:t xml:space="preserve">Принять к сведению полученную информацию. </w:t>
      </w:r>
    </w:p>
    <w:p w:rsidR="00EB5857" w:rsidRPr="00F4345B" w:rsidRDefault="00EB5857" w:rsidP="007A5A5B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EB5857" w:rsidRPr="008B2FBB" w:rsidRDefault="00EB5857" w:rsidP="007A5A5B">
      <w:pPr>
        <w:jc w:val="both"/>
        <w:rPr>
          <w:rFonts w:ascii="Calibri" w:hAnsi="Calibri"/>
          <w:sz w:val="22"/>
          <w:szCs w:val="22"/>
        </w:rPr>
      </w:pPr>
    </w:p>
    <w:p w:rsidR="00EB5857" w:rsidRDefault="00EB5857" w:rsidP="007A5A5B">
      <w:pPr>
        <w:pStyle w:val="ListParagraph"/>
        <w:numPr>
          <w:ilvl w:val="0"/>
          <w:numId w:val="1"/>
        </w:numPr>
        <w:jc w:val="both"/>
        <w:rPr>
          <w:rFonts w:ascii="Calibri" w:hAnsi="Calibri"/>
          <w:b/>
          <w:sz w:val="22"/>
          <w:szCs w:val="22"/>
        </w:rPr>
      </w:pPr>
      <w:r w:rsidRPr="008B2FBB">
        <w:rPr>
          <w:rFonts w:ascii="Calibri" w:hAnsi="Calibri"/>
          <w:b/>
          <w:sz w:val="22"/>
          <w:szCs w:val="22"/>
        </w:rPr>
        <w:t xml:space="preserve">По </w:t>
      </w:r>
      <w:r>
        <w:rPr>
          <w:rFonts w:ascii="Calibri" w:hAnsi="Calibri"/>
          <w:b/>
          <w:sz w:val="22"/>
          <w:szCs w:val="22"/>
        </w:rPr>
        <w:t>третьему</w:t>
      </w:r>
      <w:r w:rsidRPr="008B2FBB">
        <w:rPr>
          <w:rFonts w:ascii="Calibri" w:hAnsi="Calibri"/>
          <w:b/>
          <w:sz w:val="22"/>
          <w:szCs w:val="22"/>
        </w:rPr>
        <w:t xml:space="preserve"> вопросу выступил</w:t>
      </w:r>
      <w:r>
        <w:rPr>
          <w:rFonts w:ascii="Calibri" w:hAnsi="Calibri"/>
          <w:b/>
          <w:sz w:val="22"/>
          <w:szCs w:val="22"/>
        </w:rPr>
        <w:t>и</w:t>
      </w:r>
      <w:r w:rsidRPr="008B2FBB">
        <w:rPr>
          <w:rFonts w:ascii="Calibri" w:hAnsi="Calibri"/>
          <w:b/>
          <w:sz w:val="22"/>
          <w:szCs w:val="22"/>
        </w:rPr>
        <w:t>:</w:t>
      </w:r>
    </w:p>
    <w:p w:rsidR="00EB5857" w:rsidRDefault="00EB5857" w:rsidP="007A5A5B">
      <w:pPr>
        <w:pStyle w:val="ListParagraph"/>
        <w:ind w:left="360"/>
        <w:jc w:val="both"/>
        <w:rPr>
          <w:rFonts w:ascii="Calibri" w:hAnsi="Calibri" w:cs="Arial"/>
          <w:color w:val="000000"/>
          <w:u w:val="single"/>
        </w:rPr>
      </w:pPr>
      <w:r>
        <w:rPr>
          <w:rFonts w:ascii="Calibri" w:hAnsi="Calibri" w:cs="Arial"/>
          <w:color w:val="000000"/>
          <w:u w:val="single"/>
        </w:rPr>
        <w:t xml:space="preserve">Ременюк В.А.: </w:t>
      </w:r>
    </w:p>
    <w:p w:rsidR="00EB5857" w:rsidRDefault="00EB5857" w:rsidP="00EC55A4">
      <w:pPr>
        <w:pStyle w:val="ListParagraph"/>
        <w:ind w:left="360"/>
        <w:jc w:val="both"/>
        <w:rPr>
          <w:rFonts w:ascii="Calibri" w:hAnsi="Calibri"/>
          <w:sz w:val="22"/>
          <w:szCs w:val="22"/>
        </w:rPr>
      </w:pPr>
      <w:r w:rsidRPr="00EC55A4">
        <w:rPr>
          <w:rFonts w:ascii="Calibri" w:hAnsi="Calibri" w:cs="Arial"/>
          <w:color w:val="000000"/>
        </w:rPr>
        <w:t xml:space="preserve">- </w:t>
      </w:r>
      <w:r>
        <w:rPr>
          <w:rFonts w:ascii="Calibri" w:hAnsi="Calibri"/>
          <w:sz w:val="22"/>
          <w:szCs w:val="22"/>
        </w:rPr>
        <w:t>представил нового руководителя ООО «Выборгский завод холодильной техники» Соколянского Антона Александровича. Согласно доверенности до 31 мая 2016 года представлять интересы и участвовать в голосовании на заседаниях совета директоров от завода будет Ременюк В.А.</w:t>
      </w:r>
    </w:p>
    <w:p w:rsidR="00EB5857" w:rsidRPr="00EC55A4" w:rsidRDefault="00EB5857" w:rsidP="00EC55A4">
      <w:pPr>
        <w:pStyle w:val="ListParagraph"/>
        <w:ind w:left="360"/>
        <w:jc w:val="both"/>
        <w:rPr>
          <w:rFonts w:ascii="Calibri" w:hAnsi="Calibri" w:cs="Arial"/>
          <w:color w:val="000000"/>
          <w:u w:val="single"/>
        </w:rPr>
      </w:pPr>
      <w:r>
        <w:rPr>
          <w:rFonts w:ascii="Calibri" w:hAnsi="Calibri"/>
          <w:sz w:val="22"/>
          <w:szCs w:val="22"/>
        </w:rPr>
        <w:t>- внесено предложение пригласить на заседание депутатов ЗАГС по вопросу налога на имущество юридических лиц в 2016 году</w:t>
      </w:r>
    </w:p>
    <w:p w:rsidR="00EB5857" w:rsidRDefault="00EB5857" w:rsidP="00642210">
      <w:pPr>
        <w:ind w:left="360"/>
        <w:jc w:val="both"/>
        <w:rPr>
          <w:rFonts w:ascii="Calibri" w:hAnsi="Calibri"/>
          <w:sz w:val="22"/>
          <w:szCs w:val="22"/>
          <w:u w:val="single"/>
        </w:rPr>
      </w:pPr>
    </w:p>
    <w:p w:rsidR="00EB5857" w:rsidRDefault="00EB5857" w:rsidP="00642210">
      <w:pPr>
        <w:ind w:left="360"/>
        <w:jc w:val="both"/>
        <w:rPr>
          <w:rFonts w:ascii="Calibri" w:hAnsi="Calibri"/>
          <w:sz w:val="22"/>
          <w:szCs w:val="22"/>
        </w:rPr>
      </w:pPr>
      <w:r w:rsidRPr="008B2FBB">
        <w:rPr>
          <w:rFonts w:ascii="Calibri" w:hAnsi="Calibri"/>
          <w:sz w:val="22"/>
          <w:szCs w:val="22"/>
          <w:u w:val="single"/>
        </w:rPr>
        <w:t>Решили:</w:t>
      </w:r>
      <w:r>
        <w:rPr>
          <w:rFonts w:ascii="Calibri" w:hAnsi="Calibri"/>
          <w:sz w:val="22"/>
          <w:szCs w:val="22"/>
          <w:u w:val="single"/>
        </w:rPr>
        <w:t xml:space="preserve"> </w:t>
      </w:r>
      <w:r w:rsidRPr="008B2FBB">
        <w:rPr>
          <w:rFonts w:ascii="Calibri" w:hAnsi="Calibri"/>
          <w:sz w:val="22"/>
          <w:szCs w:val="22"/>
        </w:rPr>
        <w:t xml:space="preserve"> </w:t>
      </w:r>
    </w:p>
    <w:p w:rsidR="00EB5857" w:rsidRDefault="00EB5857" w:rsidP="00642210">
      <w:pPr>
        <w:pStyle w:val="ListParagraph"/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 </w:t>
      </w:r>
      <w:r w:rsidRPr="00F4345B">
        <w:rPr>
          <w:rFonts w:ascii="Calibri" w:hAnsi="Calibri"/>
          <w:sz w:val="22"/>
          <w:szCs w:val="22"/>
        </w:rPr>
        <w:t>Принять к сведению полученную информацию</w:t>
      </w:r>
      <w:r>
        <w:rPr>
          <w:rFonts w:ascii="Calibri" w:hAnsi="Calibri"/>
          <w:sz w:val="22"/>
          <w:szCs w:val="22"/>
        </w:rPr>
        <w:t>.</w:t>
      </w:r>
    </w:p>
    <w:p w:rsidR="00EB5857" w:rsidRDefault="00EB5857" w:rsidP="00642210">
      <w:pPr>
        <w:jc w:val="both"/>
        <w:rPr>
          <w:rFonts w:ascii="Calibri" w:hAnsi="Calibri"/>
          <w:b/>
          <w:sz w:val="22"/>
          <w:szCs w:val="22"/>
        </w:rPr>
      </w:pPr>
    </w:p>
    <w:p w:rsidR="00EB5857" w:rsidRDefault="00EB5857" w:rsidP="00F82463">
      <w:pPr>
        <w:pStyle w:val="ListParagraph"/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</w:t>
      </w:r>
    </w:p>
    <w:p w:rsidR="00EB5857" w:rsidRDefault="00EB5857" w:rsidP="00F82463">
      <w:pPr>
        <w:pStyle w:val="ListParagraph"/>
        <w:ind w:left="360"/>
        <w:jc w:val="both"/>
        <w:rPr>
          <w:rFonts w:ascii="Calibri" w:hAnsi="Calibri"/>
          <w:sz w:val="22"/>
          <w:szCs w:val="22"/>
        </w:rPr>
      </w:pPr>
    </w:p>
    <w:p w:rsidR="00EB5857" w:rsidRPr="008B2FBB" w:rsidRDefault="00EB5857" w:rsidP="00330C92">
      <w:pPr>
        <w:jc w:val="both"/>
        <w:rPr>
          <w:rFonts w:ascii="Calibri" w:hAnsi="Calibri"/>
          <w:sz w:val="22"/>
          <w:szCs w:val="22"/>
        </w:rPr>
      </w:pPr>
    </w:p>
    <w:p w:rsidR="00EB5857" w:rsidRDefault="00EB5857" w:rsidP="00D87AE8">
      <w:pPr>
        <w:ind w:left="360"/>
        <w:jc w:val="both"/>
        <w:rPr>
          <w:rFonts w:ascii="Calibri" w:hAnsi="Calibri"/>
          <w:sz w:val="22"/>
          <w:szCs w:val="22"/>
        </w:rPr>
      </w:pPr>
    </w:p>
    <w:p w:rsidR="00EB5857" w:rsidRPr="008B2FBB" w:rsidRDefault="00EB5857" w:rsidP="009D545D">
      <w:pPr>
        <w:pStyle w:val="ListParagraph"/>
        <w:ind w:left="360"/>
        <w:jc w:val="both"/>
        <w:rPr>
          <w:rFonts w:ascii="Calibri" w:hAnsi="Calibri"/>
          <w:sz w:val="22"/>
          <w:szCs w:val="22"/>
        </w:rPr>
      </w:pPr>
    </w:p>
    <w:p w:rsidR="00EB5857" w:rsidRPr="008B2FBB" w:rsidRDefault="00EB5857" w:rsidP="008B2FBB">
      <w:pPr>
        <w:jc w:val="both"/>
        <w:rPr>
          <w:rFonts w:ascii="Calibri" w:hAnsi="Calibri"/>
          <w:sz w:val="22"/>
          <w:szCs w:val="22"/>
        </w:rPr>
      </w:pPr>
    </w:p>
    <w:p w:rsidR="00EB5857" w:rsidRPr="008B2FBB" w:rsidRDefault="00EB5857" w:rsidP="00D87AE8">
      <w:pPr>
        <w:ind w:left="360"/>
        <w:jc w:val="both"/>
        <w:rPr>
          <w:rFonts w:ascii="Calibri" w:hAnsi="Calibri"/>
          <w:b/>
          <w:sz w:val="22"/>
          <w:szCs w:val="22"/>
        </w:rPr>
      </w:pPr>
      <w:r w:rsidRPr="008B2FBB">
        <w:rPr>
          <w:rFonts w:ascii="Calibri" w:hAnsi="Calibri"/>
          <w:b/>
          <w:sz w:val="22"/>
          <w:szCs w:val="22"/>
        </w:rPr>
        <w:t>Председатель СДПС                                                Курбанов А.Р.</w:t>
      </w:r>
    </w:p>
    <w:p w:rsidR="00EB5857" w:rsidRPr="008B2FBB" w:rsidRDefault="00EB5857" w:rsidP="0070025E">
      <w:pPr>
        <w:jc w:val="both"/>
        <w:rPr>
          <w:rFonts w:ascii="Calibri" w:hAnsi="Calibri"/>
          <w:sz w:val="22"/>
          <w:szCs w:val="22"/>
        </w:rPr>
      </w:pPr>
    </w:p>
    <w:p w:rsidR="00EB5857" w:rsidRDefault="00EB5857" w:rsidP="003E3FCF">
      <w:pPr>
        <w:ind w:left="360"/>
        <w:jc w:val="both"/>
        <w:rPr>
          <w:rFonts w:ascii="Calibri" w:hAnsi="Calibri"/>
          <w:sz w:val="22"/>
          <w:szCs w:val="22"/>
        </w:rPr>
      </w:pPr>
    </w:p>
    <w:sectPr w:rsidR="00EB5857" w:rsidSect="00FA6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63B6A"/>
    <w:multiLevelType w:val="hybridMultilevel"/>
    <w:tmpl w:val="8EDAD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D72B2"/>
    <w:multiLevelType w:val="hybridMultilevel"/>
    <w:tmpl w:val="48382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6742D8C"/>
    <w:multiLevelType w:val="multilevel"/>
    <w:tmpl w:val="DDCEA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4A0A"/>
    <w:rsid w:val="000014A1"/>
    <w:rsid w:val="000121F8"/>
    <w:rsid w:val="0003372B"/>
    <w:rsid w:val="00037E07"/>
    <w:rsid w:val="00051B97"/>
    <w:rsid w:val="00066831"/>
    <w:rsid w:val="00074517"/>
    <w:rsid w:val="000812D1"/>
    <w:rsid w:val="00083A71"/>
    <w:rsid w:val="000853A3"/>
    <w:rsid w:val="00092A27"/>
    <w:rsid w:val="0009592A"/>
    <w:rsid w:val="000B715B"/>
    <w:rsid w:val="000C013A"/>
    <w:rsid w:val="000C6D08"/>
    <w:rsid w:val="000E51D3"/>
    <w:rsid w:val="000F7293"/>
    <w:rsid w:val="00131AF7"/>
    <w:rsid w:val="00132451"/>
    <w:rsid w:val="001469C8"/>
    <w:rsid w:val="00147E96"/>
    <w:rsid w:val="00153337"/>
    <w:rsid w:val="00153345"/>
    <w:rsid w:val="0017345E"/>
    <w:rsid w:val="00197C2C"/>
    <w:rsid w:val="001B49A1"/>
    <w:rsid w:val="001D3F74"/>
    <w:rsid w:val="001E1CCD"/>
    <w:rsid w:val="001E2942"/>
    <w:rsid w:val="001E7674"/>
    <w:rsid w:val="00205022"/>
    <w:rsid w:val="00210697"/>
    <w:rsid w:val="002148A3"/>
    <w:rsid w:val="0021747B"/>
    <w:rsid w:val="00224628"/>
    <w:rsid w:val="002402B3"/>
    <w:rsid w:val="0024479C"/>
    <w:rsid w:val="002503C3"/>
    <w:rsid w:val="00250D8B"/>
    <w:rsid w:val="002516D1"/>
    <w:rsid w:val="00255FA6"/>
    <w:rsid w:val="00257FD6"/>
    <w:rsid w:val="00264C18"/>
    <w:rsid w:val="002732A0"/>
    <w:rsid w:val="00276D16"/>
    <w:rsid w:val="002810B4"/>
    <w:rsid w:val="002A0D44"/>
    <w:rsid w:val="002A469F"/>
    <w:rsid w:val="002C6C22"/>
    <w:rsid w:val="002D0FF6"/>
    <w:rsid w:val="002D5241"/>
    <w:rsid w:val="002F0F96"/>
    <w:rsid w:val="003034DC"/>
    <w:rsid w:val="00312AD4"/>
    <w:rsid w:val="0031511F"/>
    <w:rsid w:val="00330C92"/>
    <w:rsid w:val="0033579B"/>
    <w:rsid w:val="00373915"/>
    <w:rsid w:val="003772C4"/>
    <w:rsid w:val="003803DA"/>
    <w:rsid w:val="0038759E"/>
    <w:rsid w:val="003970BF"/>
    <w:rsid w:val="003A7B3C"/>
    <w:rsid w:val="003B5484"/>
    <w:rsid w:val="003B6DFB"/>
    <w:rsid w:val="003C06E2"/>
    <w:rsid w:val="003D1035"/>
    <w:rsid w:val="003D6A02"/>
    <w:rsid w:val="003D6B89"/>
    <w:rsid w:val="003E07E2"/>
    <w:rsid w:val="003E3FCF"/>
    <w:rsid w:val="003F4E22"/>
    <w:rsid w:val="004007A1"/>
    <w:rsid w:val="00402AB0"/>
    <w:rsid w:val="00407882"/>
    <w:rsid w:val="00410152"/>
    <w:rsid w:val="00410AD8"/>
    <w:rsid w:val="00410F5C"/>
    <w:rsid w:val="00413167"/>
    <w:rsid w:val="00427E82"/>
    <w:rsid w:val="0043473C"/>
    <w:rsid w:val="00450F14"/>
    <w:rsid w:val="004638E0"/>
    <w:rsid w:val="0047398B"/>
    <w:rsid w:val="00475C36"/>
    <w:rsid w:val="00492382"/>
    <w:rsid w:val="00497B20"/>
    <w:rsid w:val="004A1022"/>
    <w:rsid w:val="004A4DA0"/>
    <w:rsid w:val="004B6F14"/>
    <w:rsid w:val="004C0CD0"/>
    <w:rsid w:val="004C521C"/>
    <w:rsid w:val="004D2ACB"/>
    <w:rsid w:val="004E1758"/>
    <w:rsid w:val="004F4B1B"/>
    <w:rsid w:val="00507548"/>
    <w:rsid w:val="005102BC"/>
    <w:rsid w:val="0051260D"/>
    <w:rsid w:val="005544E4"/>
    <w:rsid w:val="005826CC"/>
    <w:rsid w:val="00586E7C"/>
    <w:rsid w:val="00594D64"/>
    <w:rsid w:val="005967A6"/>
    <w:rsid w:val="005C32B8"/>
    <w:rsid w:val="005C5B63"/>
    <w:rsid w:val="005D7228"/>
    <w:rsid w:val="005E3A8F"/>
    <w:rsid w:val="005E4A9E"/>
    <w:rsid w:val="00603F47"/>
    <w:rsid w:val="0061311D"/>
    <w:rsid w:val="00616AB5"/>
    <w:rsid w:val="00625938"/>
    <w:rsid w:val="006305F3"/>
    <w:rsid w:val="00642210"/>
    <w:rsid w:val="006428D1"/>
    <w:rsid w:val="006624A0"/>
    <w:rsid w:val="00665F78"/>
    <w:rsid w:val="00675E70"/>
    <w:rsid w:val="006909D6"/>
    <w:rsid w:val="0069494D"/>
    <w:rsid w:val="006A4EE1"/>
    <w:rsid w:val="006C4195"/>
    <w:rsid w:val="006D35C4"/>
    <w:rsid w:val="006D6E18"/>
    <w:rsid w:val="006E23D2"/>
    <w:rsid w:val="006E3EA0"/>
    <w:rsid w:val="0070025E"/>
    <w:rsid w:val="00710467"/>
    <w:rsid w:val="0072139A"/>
    <w:rsid w:val="00740DAF"/>
    <w:rsid w:val="007422AD"/>
    <w:rsid w:val="0074233A"/>
    <w:rsid w:val="00750E29"/>
    <w:rsid w:val="00762A3B"/>
    <w:rsid w:val="007760DD"/>
    <w:rsid w:val="00780716"/>
    <w:rsid w:val="0078514E"/>
    <w:rsid w:val="00786BD4"/>
    <w:rsid w:val="00790C16"/>
    <w:rsid w:val="0079729D"/>
    <w:rsid w:val="007A22AD"/>
    <w:rsid w:val="007A5A5B"/>
    <w:rsid w:val="007B1CE1"/>
    <w:rsid w:val="007B4A0A"/>
    <w:rsid w:val="007D27DF"/>
    <w:rsid w:val="007E2E6A"/>
    <w:rsid w:val="007E4101"/>
    <w:rsid w:val="008020C8"/>
    <w:rsid w:val="00806B7B"/>
    <w:rsid w:val="00820F94"/>
    <w:rsid w:val="00832F45"/>
    <w:rsid w:val="00851188"/>
    <w:rsid w:val="00854651"/>
    <w:rsid w:val="00862948"/>
    <w:rsid w:val="008662BC"/>
    <w:rsid w:val="00866B50"/>
    <w:rsid w:val="0087311E"/>
    <w:rsid w:val="008A170B"/>
    <w:rsid w:val="008A1747"/>
    <w:rsid w:val="008A55D7"/>
    <w:rsid w:val="008A772F"/>
    <w:rsid w:val="008B2FBB"/>
    <w:rsid w:val="008B3B24"/>
    <w:rsid w:val="008B5709"/>
    <w:rsid w:val="008B5FCF"/>
    <w:rsid w:val="008B7835"/>
    <w:rsid w:val="008D2B76"/>
    <w:rsid w:val="008D74EB"/>
    <w:rsid w:val="008E692C"/>
    <w:rsid w:val="008E6BE8"/>
    <w:rsid w:val="008F5426"/>
    <w:rsid w:val="009003AB"/>
    <w:rsid w:val="00914122"/>
    <w:rsid w:val="00914533"/>
    <w:rsid w:val="0092448E"/>
    <w:rsid w:val="00932A76"/>
    <w:rsid w:val="00937A4D"/>
    <w:rsid w:val="009633AD"/>
    <w:rsid w:val="0096440D"/>
    <w:rsid w:val="0096536C"/>
    <w:rsid w:val="009729ED"/>
    <w:rsid w:val="009974E2"/>
    <w:rsid w:val="009B7DBC"/>
    <w:rsid w:val="009C21C9"/>
    <w:rsid w:val="009C420A"/>
    <w:rsid w:val="009C7A9B"/>
    <w:rsid w:val="009D41A3"/>
    <w:rsid w:val="009D545D"/>
    <w:rsid w:val="009E514B"/>
    <w:rsid w:val="00A074A0"/>
    <w:rsid w:val="00A21339"/>
    <w:rsid w:val="00A21C01"/>
    <w:rsid w:val="00A24613"/>
    <w:rsid w:val="00A30010"/>
    <w:rsid w:val="00A4775D"/>
    <w:rsid w:val="00A52294"/>
    <w:rsid w:val="00A541DD"/>
    <w:rsid w:val="00A567CB"/>
    <w:rsid w:val="00A6475F"/>
    <w:rsid w:val="00A809C3"/>
    <w:rsid w:val="00AA29F3"/>
    <w:rsid w:val="00AA6357"/>
    <w:rsid w:val="00AB3D5C"/>
    <w:rsid w:val="00AD0960"/>
    <w:rsid w:val="00AD54A3"/>
    <w:rsid w:val="00AD6AB6"/>
    <w:rsid w:val="00AE1C96"/>
    <w:rsid w:val="00AF449D"/>
    <w:rsid w:val="00B01968"/>
    <w:rsid w:val="00B1382E"/>
    <w:rsid w:val="00B15AFA"/>
    <w:rsid w:val="00B30B99"/>
    <w:rsid w:val="00B34CC8"/>
    <w:rsid w:val="00B73F4B"/>
    <w:rsid w:val="00B804B1"/>
    <w:rsid w:val="00B87B65"/>
    <w:rsid w:val="00B87DC8"/>
    <w:rsid w:val="00B978A8"/>
    <w:rsid w:val="00BA1A4D"/>
    <w:rsid w:val="00BB0DF6"/>
    <w:rsid w:val="00BB2220"/>
    <w:rsid w:val="00BE1B34"/>
    <w:rsid w:val="00BF3AA8"/>
    <w:rsid w:val="00C020B5"/>
    <w:rsid w:val="00C07B78"/>
    <w:rsid w:val="00C133D0"/>
    <w:rsid w:val="00C15276"/>
    <w:rsid w:val="00C31838"/>
    <w:rsid w:val="00C35445"/>
    <w:rsid w:val="00C37F4A"/>
    <w:rsid w:val="00C4268C"/>
    <w:rsid w:val="00C46B61"/>
    <w:rsid w:val="00C51910"/>
    <w:rsid w:val="00C531B9"/>
    <w:rsid w:val="00C6299B"/>
    <w:rsid w:val="00C73045"/>
    <w:rsid w:val="00C865A4"/>
    <w:rsid w:val="00C91BF8"/>
    <w:rsid w:val="00CA4D46"/>
    <w:rsid w:val="00CB1F73"/>
    <w:rsid w:val="00CB39E3"/>
    <w:rsid w:val="00CC2558"/>
    <w:rsid w:val="00CC55DE"/>
    <w:rsid w:val="00CD32ED"/>
    <w:rsid w:val="00CD3D2B"/>
    <w:rsid w:val="00CD605B"/>
    <w:rsid w:val="00CE0AF9"/>
    <w:rsid w:val="00CE4C5D"/>
    <w:rsid w:val="00CF60D5"/>
    <w:rsid w:val="00D0273B"/>
    <w:rsid w:val="00D04991"/>
    <w:rsid w:val="00D16893"/>
    <w:rsid w:val="00D348D7"/>
    <w:rsid w:val="00D57C59"/>
    <w:rsid w:val="00D7013F"/>
    <w:rsid w:val="00D70240"/>
    <w:rsid w:val="00D75397"/>
    <w:rsid w:val="00D770F9"/>
    <w:rsid w:val="00D87AE8"/>
    <w:rsid w:val="00D90365"/>
    <w:rsid w:val="00D95A99"/>
    <w:rsid w:val="00DB1FCA"/>
    <w:rsid w:val="00DB2695"/>
    <w:rsid w:val="00DB5240"/>
    <w:rsid w:val="00DC15DC"/>
    <w:rsid w:val="00DD2987"/>
    <w:rsid w:val="00DE21BC"/>
    <w:rsid w:val="00DE7115"/>
    <w:rsid w:val="00DF5ABC"/>
    <w:rsid w:val="00E00DED"/>
    <w:rsid w:val="00E025CF"/>
    <w:rsid w:val="00E16D3F"/>
    <w:rsid w:val="00E211FC"/>
    <w:rsid w:val="00E27825"/>
    <w:rsid w:val="00E36F59"/>
    <w:rsid w:val="00E42400"/>
    <w:rsid w:val="00E42A2B"/>
    <w:rsid w:val="00E51F8A"/>
    <w:rsid w:val="00E52769"/>
    <w:rsid w:val="00E62325"/>
    <w:rsid w:val="00E65BC2"/>
    <w:rsid w:val="00E67F2E"/>
    <w:rsid w:val="00E732E0"/>
    <w:rsid w:val="00E758BB"/>
    <w:rsid w:val="00E94178"/>
    <w:rsid w:val="00E97C7A"/>
    <w:rsid w:val="00EA055B"/>
    <w:rsid w:val="00EB1FB9"/>
    <w:rsid w:val="00EB5857"/>
    <w:rsid w:val="00EB7FF7"/>
    <w:rsid w:val="00EC0A52"/>
    <w:rsid w:val="00EC37ED"/>
    <w:rsid w:val="00EC55A4"/>
    <w:rsid w:val="00EE44B6"/>
    <w:rsid w:val="00EF5A36"/>
    <w:rsid w:val="00EF6571"/>
    <w:rsid w:val="00F06D17"/>
    <w:rsid w:val="00F07ED7"/>
    <w:rsid w:val="00F17D6C"/>
    <w:rsid w:val="00F17FD2"/>
    <w:rsid w:val="00F23D42"/>
    <w:rsid w:val="00F23F32"/>
    <w:rsid w:val="00F31D03"/>
    <w:rsid w:val="00F325C7"/>
    <w:rsid w:val="00F4345B"/>
    <w:rsid w:val="00F746D1"/>
    <w:rsid w:val="00F7696E"/>
    <w:rsid w:val="00F82132"/>
    <w:rsid w:val="00F82463"/>
    <w:rsid w:val="00F82755"/>
    <w:rsid w:val="00F9743D"/>
    <w:rsid w:val="00FA0AF6"/>
    <w:rsid w:val="00FA62F3"/>
    <w:rsid w:val="00FB3C28"/>
    <w:rsid w:val="00FB637B"/>
    <w:rsid w:val="00FE0ED6"/>
    <w:rsid w:val="00FF3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2F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675E70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0853A3"/>
    <w:rPr>
      <w:rFonts w:cs="Times New Roman"/>
      <w:b/>
      <w:sz w:val="24"/>
    </w:rPr>
  </w:style>
  <w:style w:type="paragraph" w:styleId="ListParagraph">
    <w:name w:val="List Paragraph"/>
    <w:basedOn w:val="Normal"/>
    <w:uiPriority w:val="99"/>
    <w:qFormat/>
    <w:rsid w:val="00586E7C"/>
    <w:pPr>
      <w:ind w:left="708"/>
    </w:pPr>
  </w:style>
  <w:style w:type="table" w:styleId="TableGrid">
    <w:name w:val="Table Grid"/>
    <w:basedOn w:val="TableNormal"/>
    <w:uiPriority w:val="99"/>
    <w:rsid w:val="000853A3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0853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853A3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9D545D"/>
    <w:rPr>
      <w:rFonts w:ascii="Calibri" w:hAnsi="Calibri"/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4C0CD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48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128</TotalTime>
  <Pages>2</Pages>
  <Words>476</Words>
  <Characters>2718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Customer</dc:creator>
  <cp:keywords/>
  <dc:description/>
  <cp:lastModifiedBy>User</cp:lastModifiedBy>
  <cp:revision>9</cp:revision>
  <cp:lastPrinted>2016-02-26T07:08:00Z</cp:lastPrinted>
  <dcterms:created xsi:type="dcterms:W3CDTF">2016-01-31T17:00:00Z</dcterms:created>
  <dcterms:modified xsi:type="dcterms:W3CDTF">2016-02-26T07:08:00Z</dcterms:modified>
</cp:coreProperties>
</file>